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AFC3" w14:textId="5199CE9E" w:rsidR="00FE7837" w:rsidRDefault="00FE7837" w:rsidP="00FE7837">
      <w:pPr>
        <w:pStyle w:val="KonuBal"/>
        <w:ind w:left="0" w:right="-27"/>
        <w:rPr>
          <w:b w:val="0"/>
          <w:bCs w:val="0"/>
        </w:rPr>
      </w:pPr>
      <w:r w:rsidRPr="00FE7837">
        <w:rPr>
          <w:b w:val="0"/>
          <w:bCs w:val="0"/>
        </w:rPr>
        <w:t xml:space="preserve">Kubilay, M. N., &amp; Yüksel, A. (2023). </w:t>
      </w:r>
      <w:proofErr w:type="spellStart"/>
      <w:r w:rsidRPr="00FE7837">
        <w:rPr>
          <w:b w:val="0"/>
          <w:bCs w:val="0"/>
        </w:rPr>
        <w:t>Validity</w:t>
      </w:r>
      <w:proofErr w:type="spellEnd"/>
      <w:r w:rsidRPr="00FE7837">
        <w:rPr>
          <w:b w:val="0"/>
          <w:bCs w:val="0"/>
        </w:rPr>
        <w:t xml:space="preserve"> </w:t>
      </w:r>
      <w:proofErr w:type="spellStart"/>
      <w:r w:rsidRPr="00FE7837">
        <w:rPr>
          <w:b w:val="0"/>
          <w:bCs w:val="0"/>
        </w:rPr>
        <w:t>and</w:t>
      </w:r>
      <w:proofErr w:type="spellEnd"/>
      <w:r w:rsidRPr="00FE7837">
        <w:rPr>
          <w:b w:val="0"/>
          <w:bCs w:val="0"/>
        </w:rPr>
        <w:t xml:space="preserve"> </w:t>
      </w:r>
      <w:proofErr w:type="spellStart"/>
      <w:r w:rsidRPr="00FE7837">
        <w:rPr>
          <w:b w:val="0"/>
          <w:bCs w:val="0"/>
        </w:rPr>
        <w:t>Reliability</w:t>
      </w:r>
      <w:proofErr w:type="spellEnd"/>
      <w:r w:rsidRPr="00FE7837">
        <w:rPr>
          <w:b w:val="0"/>
          <w:bCs w:val="0"/>
        </w:rPr>
        <w:t xml:space="preserve"> </w:t>
      </w:r>
      <w:proofErr w:type="spellStart"/>
      <w:r w:rsidRPr="00FE7837">
        <w:rPr>
          <w:b w:val="0"/>
          <w:bCs w:val="0"/>
        </w:rPr>
        <w:t>Study</w:t>
      </w:r>
      <w:proofErr w:type="spellEnd"/>
      <w:r w:rsidRPr="00FE7837">
        <w:rPr>
          <w:b w:val="0"/>
          <w:bCs w:val="0"/>
        </w:rPr>
        <w:t xml:space="preserve"> of </w:t>
      </w:r>
      <w:proofErr w:type="spellStart"/>
      <w:r w:rsidRPr="00FE7837">
        <w:rPr>
          <w:b w:val="0"/>
          <w:bCs w:val="0"/>
        </w:rPr>
        <w:t>the</w:t>
      </w:r>
      <w:proofErr w:type="spellEnd"/>
      <w:r w:rsidRPr="00FE7837">
        <w:rPr>
          <w:b w:val="0"/>
          <w:bCs w:val="0"/>
        </w:rPr>
        <w:t xml:space="preserve"> </w:t>
      </w:r>
      <w:proofErr w:type="spellStart"/>
      <w:r w:rsidRPr="00FE7837">
        <w:rPr>
          <w:b w:val="0"/>
          <w:bCs w:val="0"/>
        </w:rPr>
        <w:t>Turkish</w:t>
      </w:r>
      <w:proofErr w:type="spellEnd"/>
      <w:r w:rsidRPr="00FE7837">
        <w:rPr>
          <w:b w:val="0"/>
          <w:bCs w:val="0"/>
        </w:rPr>
        <w:t xml:space="preserve"> Adaptation of </w:t>
      </w:r>
      <w:proofErr w:type="spellStart"/>
      <w:r w:rsidRPr="00FE7837">
        <w:rPr>
          <w:b w:val="0"/>
          <w:bCs w:val="0"/>
        </w:rPr>
        <w:t>the</w:t>
      </w:r>
      <w:proofErr w:type="spellEnd"/>
      <w:r w:rsidRPr="00FE7837">
        <w:rPr>
          <w:b w:val="0"/>
          <w:bCs w:val="0"/>
        </w:rPr>
        <w:t xml:space="preserve"> </w:t>
      </w:r>
      <w:proofErr w:type="spellStart"/>
      <w:r w:rsidRPr="00FE7837">
        <w:rPr>
          <w:b w:val="0"/>
          <w:bCs w:val="0"/>
        </w:rPr>
        <w:t>Sustainable</w:t>
      </w:r>
      <w:proofErr w:type="spellEnd"/>
      <w:r w:rsidRPr="00FE7837">
        <w:rPr>
          <w:b w:val="0"/>
          <w:bCs w:val="0"/>
        </w:rPr>
        <w:t xml:space="preserve"> </w:t>
      </w:r>
      <w:proofErr w:type="spellStart"/>
      <w:r w:rsidRPr="00FE7837">
        <w:rPr>
          <w:b w:val="0"/>
          <w:bCs w:val="0"/>
        </w:rPr>
        <w:t>Food</w:t>
      </w:r>
      <w:proofErr w:type="spellEnd"/>
      <w:r w:rsidRPr="00FE7837">
        <w:rPr>
          <w:b w:val="0"/>
          <w:bCs w:val="0"/>
        </w:rPr>
        <w:t xml:space="preserve"> </w:t>
      </w:r>
      <w:proofErr w:type="spellStart"/>
      <w:r w:rsidRPr="00FE7837">
        <w:rPr>
          <w:b w:val="0"/>
          <w:bCs w:val="0"/>
        </w:rPr>
        <w:t>Literacy</w:t>
      </w:r>
      <w:proofErr w:type="spellEnd"/>
      <w:r w:rsidRPr="00FE7837">
        <w:rPr>
          <w:b w:val="0"/>
          <w:bCs w:val="0"/>
        </w:rPr>
        <w:t xml:space="preserve"> </w:t>
      </w:r>
      <w:proofErr w:type="spellStart"/>
      <w:r w:rsidRPr="00FE7837">
        <w:rPr>
          <w:b w:val="0"/>
          <w:bCs w:val="0"/>
        </w:rPr>
        <w:t>Scale</w:t>
      </w:r>
      <w:proofErr w:type="spellEnd"/>
      <w:r w:rsidRPr="00FE7837">
        <w:rPr>
          <w:b w:val="0"/>
          <w:bCs w:val="0"/>
        </w:rPr>
        <w:t xml:space="preserve">. Gümüşhane Üniversitesi Sağlık Bilimleri Dergisi, 12(4), 1562-1570. </w:t>
      </w:r>
      <w:hyperlink r:id="rId5" w:history="1">
        <w:r w:rsidRPr="00AF76E6">
          <w:rPr>
            <w:rStyle w:val="Kpr"/>
            <w:b w:val="0"/>
            <w:bCs w:val="0"/>
          </w:rPr>
          <w:t>https://doi.org/10.37989/gumussagbil.1367727</w:t>
        </w:r>
      </w:hyperlink>
    </w:p>
    <w:p w14:paraId="390A3740" w14:textId="77777777" w:rsidR="00FE7837" w:rsidRDefault="00FE7837" w:rsidP="00FE7837">
      <w:pPr>
        <w:pStyle w:val="KonuBal"/>
        <w:ind w:left="0" w:right="-27"/>
      </w:pPr>
    </w:p>
    <w:p w14:paraId="52B186BD" w14:textId="295B9259" w:rsidR="00F8505A" w:rsidRDefault="00FB253E" w:rsidP="00FE7837">
      <w:pPr>
        <w:pStyle w:val="KonuBal"/>
        <w:ind w:left="0" w:right="-27"/>
      </w:pPr>
      <w:r>
        <w:t>SÜRDÜRÜLEBİLİR GIDA</w:t>
      </w:r>
      <w:r w:rsidR="00FE7837">
        <w:t xml:space="preserve"> </w:t>
      </w:r>
      <w:r>
        <w:t>OKURYAZARLIĞI ÖLÇEĞİ</w:t>
      </w:r>
    </w:p>
    <w:p w14:paraId="7F8AE2BD" w14:textId="77777777" w:rsidR="00F8505A" w:rsidRDefault="00F8505A">
      <w:pPr>
        <w:spacing w:before="2"/>
        <w:rPr>
          <w:b/>
          <w:sz w:val="28"/>
        </w:rPr>
      </w:pPr>
    </w:p>
    <w:p w14:paraId="0E2963F3" w14:textId="77777777" w:rsidR="00F8505A" w:rsidRDefault="00FB253E">
      <w:pPr>
        <w:pStyle w:val="GvdeMetni"/>
        <w:ind w:left="1235" w:right="1261"/>
        <w:jc w:val="center"/>
      </w:pPr>
      <w:r>
        <w:t xml:space="preserve">Ölçekteki tüm maddeler "kesinlikle katılmıyorum" (1) ile "kesinlikle katılıyorum" (7) arasında değişen yedili </w:t>
      </w:r>
      <w:proofErr w:type="spellStart"/>
      <w:r>
        <w:t>likert</w:t>
      </w:r>
      <w:proofErr w:type="spellEnd"/>
      <w:r>
        <w:t xml:space="preserve"> ölçeği kullanılarak derecelendirilmiştir. Lütfen ifadeleri dikkatlice okuyunuz ve size uygun olacak şekilde numaralandırınız.</w:t>
      </w:r>
    </w:p>
    <w:p w14:paraId="64EC1B58" w14:textId="77777777" w:rsidR="00F8505A" w:rsidRDefault="00F8505A">
      <w:pPr>
        <w:rPr>
          <w:i/>
          <w:sz w:val="20"/>
        </w:rPr>
      </w:pPr>
    </w:p>
    <w:p w14:paraId="50E1F667" w14:textId="77777777" w:rsidR="00F8505A" w:rsidRDefault="00F8505A">
      <w:pPr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2"/>
        <w:gridCol w:w="708"/>
        <w:gridCol w:w="427"/>
        <w:gridCol w:w="708"/>
        <w:gridCol w:w="424"/>
        <w:gridCol w:w="707"/>
        <w:gridCol w:w="419"/>
        <w:gridCol w:w="681"/>
      </w:tblGrid>
      <w:tr w:rsidR="00F8505A" w14:paraId="613CB191" w14:textId="77777777" w:rsidTr="002543FE">
        <w:trPr>
          <w:cantSplit/>
          <w:trHeight w:val="1504"/>
        </w:trPr>
        <w:tc>
          <w:tcPr>
            <w:tcW w:w="6702" w:type="dxa"/>
          </w:tcPr>
          <w:p w14:paraId="07B6BBCB" w14:textId="77777777" w:rsidR="00F8505A" w:rsidRDefault="00F8505A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084EFD38" w14:textId="77777777" w:rsidR="00F8505A" w:rsidRDefault="00FB253E">
            <w:pPr>
              <w:pStyle w:val="TableParagraph"/>
              <w:spacing w:before="218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Sürdürülebilir Gıda Bilgisi - I</w:t>
            </w:r>
          </w:p>
        </w:tc>
        <w:tc>
          <w:tcPr>
            <w:tcW w:w="708" w:type="dxa"/>
            <w:textDirection w:val="btLr"/>
          </w:tcPr>
          <w:p w14:paraId="5954EFBC" w14:textId="77777777" w:rsidR="00F8505A" w:rsidRDefault="00FB253E" w:rsidP="002543FE">
            <w:pPr>
              <w:pStyle w:val="TableParagraph"/>
              <w:spacing w:before="120"/>
              <w:ind w:left="100" w:right="113"/>
              <w:rPr>
                <w:sz w:val="20"/>
              </w:rPr>
            </w:pPr>
            <w:r>
              <w:rPr>
                <w:sz w:val="20"/>
              </w:rPr>
              <w:t>Kesinlikle</w:t>
            </w:r>
          </w:p>
          <w:p w14:paraId="2A7DE773" w14:textId="521B866E" w:rsidR="00F8505A" w:rsidRDefault="00FE7837" w:rsidP="002543FE">
            <w:pPr>
              <w:pStyle w:val="TableParagraph"/>
              <w:spacing w:before="7"/>
              <w:ind w:left="100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427" w:type="dxa"/>
            <w:textDirection w:val="btLr"/>
          </w:tcPr>
          <w:p w14:paraId="3B24ECB0" w14:textId="77777777" w:rsidR="00F8505A" w:rsidRDefault="00FB253E" w:rsidP="002543FE">
            <w:pPr>
              <w:pStyle w:val="TableParagraph"/>
              <w:spacing w:before="120"/>
              <w:ind w:left="112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708" w:type="dxa"/>
            <w:textDirection w:val="btLr"/>
          </w:tcPr>
          <w:p w14:paraId="1298E179" w14:textId="77777777" w:rsidR="00F8505A" w:rsidRDefault="00FB253E" w:rsidP="002543FE">
            <w:pPr>
              <w:pStyle w:val="TableParagraph"/>
              <w:spacing w:before="119"/>
              <w:ind w:left="126" w:right="113"/>
              <w:rPr>
                <w:sz w:val="20"/>
              </w:rPr>
            </w:pPr>
            <w:r>
              <w:rPr>
                <w:sz w:val="20"/>
              </w:rPr>
              <w:t>Biraz</w:t>
            </w:r>
          </w:p>
          <w:p w14:paraId="0E0EA804" w14:textId="1554661E" w:rsidR="00F8505A" w:rsidRDefault="00FE7837" w:rsidP="002543FE">
            <w:pPr>
              <w:pStyle w:val="TableParagraph"/>
              <w:spacing w:before="11"/>
              <w:ind w:left="126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424" w:type="dxa"/>
            <w:textDirection w:val="btLr"/>
          </w:tcPr>
          <w:p w14:paraId="635058C0" w14:textId="77777777" w:rsidR="00F8505A" w:rsidRDefault="00FB253E" w:rsidP="002543FE">
            <w:pPr>
              <w:pStyle w:val="TableParagraph"/>
              <w:spacing w:before="113"/>
              <w:ind w:left="112" w:right="113"/>
              <w:rPr>
                <w:sz w:val="20"/>
              </w:rPr>
            </w:pPr>
            <w:r>
              <w:rPr>
                <w:sz w:val="20"/>
              </w:rPr>
              <w:t>Kararsızım</w:t>
            </w:r>
          </w:p>
        </w:tc>
        <w:tc>
          <w:tcPr>
            <w:tcW w:w="707" w:type="dxa"/>
            <w:textDirection w:val="btLr"/>
          </w:tcPr>
          <w:p w14:paraId="1C69998A" w14:textId="77777777" w:rsidR="00F8505A" w:rsidRDefault="00FB253E" w:rsidP="002543FE">
            <w:pPr>
              <w:pStyle w:val="TableParagraph"/>
              <w:spacing w:before="117"/>
              <w:ind w:left="122" w:right="113"/>
              <w:rPr>
                <w:sz w:val="20"/>
              </w:rPr>
            </w:pPr>
            <w:r>
              <w:rPr>
                <w:sz w:val="20"/>
              </w:rPr>
              <w:t>Biraz</w:t>
            </w:r>
          </w:p>
          <w:p w14:paraId="1A340A2B" w14:textId="296EF0FC" w:rsidR="00F8505A" w:rsidRDefault="00FE7837" w:rsidP="002543FE">
            <w:pPr>
              <w:pStyle w:val="TableParagraph"/>
              <w:spacing w:before="10"/>
              <w:ind w:left="122" w:right="113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419" w:type="dxa"/>
            <w:textDirection w:val="btLr"/>
          </w:tcPr>
          <w:p w14:paraId="5976CE97" w14:textId="77777777" w:rsidR="00F8505A" w:rsidRDefault="00FB253E" w:rsidP="002543FE">
            <w:pPr>
              <w:pStyle w:val="TableParagraph"/>
              <w:spacing w:before="121"/>
              <w:ind w:left="112" w:right="113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681" w:type="dxa"/>
            <w:textDirection w:val="btLr"/>
          </w:tcPr>
          <w:p w14:paraId="3DE04ED2" w14:textId="7BE9A53C" w:rsidR="00F8505A" w:rsidRDefault="00FB253E">
            <w:pPr>
              <w:pStyle w:val="TableParagraph"/>
              <w:spacing w:before="190" w:line="230" w:lineRule="atLeast"/>
              <w:ind w:left="112" w:right="438"/>
              <w:rPr>
                <w:sz w:val="20"/>
              </w:rPr>
            </w:pPr>
            <w:r>
              <w:rPr>
                <w:sz w:val="20"/>
              </w:rPr>
              <w:t xml:space="preserve">Kesinlikle </w:t>
            </w:r>
            <w:r w:rsidR="00FE7837">
              <w:rPr>
                <w:sz w:val="20"/>
              </w:rPr>
              <w:t>K</w:t>
            </w:r>
            <w:r>
              <w:rPr>
                <w:sz w:val="20"/>
              </w:rPr>
              <w:t>atılıyorum</w:t>
            </w:r>
          </w:p>
        </w:tc>
      </w:tr>
      <w:tr w:rsidR="00F8505A" w14:paraId="78FE68D8" w14:textId="77777777">
        <w:trPr>
          <w:trHeight w:val="429"/>
        </w:trPr>
        <w:tc>
          <w:tcPr>
            <w:tcW w:w="6702" w:type="dxa"/>
          </w:tcPr>
          <w:p w14:paraId="7074FB5D" w14:textId="77777777" w:rsidR="00F8505A" w:rsidRDefault="00FB253E">
            <w:pPr>
              <w:pStyle w:val="TableParagraph"/>
              <w:spacing w:before="0" w:line="252" w:lineRule="exact"/>
              <w:ind w:left="364"/>
            </w:pPr>
            <w:r>
              <w:t>1. Gıda ve beslenme ile ilgili bilgileri nerede bulacağımı biliyorum</w:t>
            </w:r>
          </w:p>
        </w:tc>
        <w:tc>
          <w:tcPr>
            <w:tcW w:w="708" w:type="dxa"/>
          </w:tcPr>
          <w:p w14:paraId="52DC0A02" w14:textId="77777777" w:rsidR="00F8505A" w:rsidRDefault="00FB253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5E78C5DE" w14:textId="77777777" w:rsidR="00F8505A" w:rsidRDefault="00FB253E">
            <w:pPr>
              <w:pStyle w:val="TableParagraph"/>
              <w:spacing w:before="124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5A4BB901" w14:textId="77777777" w:rsidR="00F8505A" w:rsidRDefault="00FB253E">
            <w:pPr>
              <w:pStyle w:val="TableParagraph"/>
              <w:spacing w:before="124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26052FA9" w14:textId="77777777" w:rsidR="00F8505A" w:rsidRDefault="00FB253E">
            <w:pPr>
              <w:pStyle w:val="TableParagraph"/>
              <w:spacing w:before="124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30022722" w14:textId="77777777" w:rsidR="00F8505A" w:rsidRDefault="00FB253E">
            <w:pPr>
              <w:pStyle w:val="TableParagraph"/>
              <w:spacing w:before="124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5DA41ACB" w14:textId="77777777" w:rsidR="00F8505A" w:rsidRDefault="00FB253E">
            <w:pPr>
              <w:pStyle w:val="TableParagraph"/>
              <w:spacing w:before="124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" w:type="dxa"/>
          </w:tcPr>
          <w:p w14:paraId="7BA4B69C" w14:textId="77777777" w:rsidR="00F8505A" w:rsidRDefault="00FB253E">
            <w:pPr>
              <w:pStyle w:val="TableParagraph"/>
              <w:spacing w:before="124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14EFA769" w14:textId="77777777">
        <w:trPr>
          <w:trHeight w:val="402"/>
        </w:trPr>
        <w:tc>
          <w:tcPr>
            <w:tcW w:w="6702" w:type="dxa"/>
          </w:tcPr>
          <w:p w14:paraId="53090F25" w14:textId="77777777" w:rsidR="00F8505A" w:rsidRDefault="00FB253E">
            <w:pPr>
              <w:pStyle w:val="TableParagraph"/>
              <w:spacing w:before="1"/>
              <w:ind w:left="364"/>
            </w:pPr>
            <w:r>
              <w:t>2. Sağlıklı beslenme rehberlerini biliyorum</w:t>
            </w:r>
          </w:p>
        </w:tc>
        <w:tc>
          <w:tcPr>
            <w:tcW w:w="708" w:type="dxa"/>
          </w:tcPr>
          <w:p w14:paraId="1D96CED8" w14:textId="77777777" w:rsidR="00F8505A" w:rsidRDefault="00FB253E">
            <w:pPr>
              <w:pStyle w:val="TableParagraph"/>
              <w:spacing w:before="126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3D89E420" w14:textId="77777777" w:rsidR="00F8505A" w:rsidRDefault="00FB253E">
            <w:pPr>
              <w:pStyle w:val="TableParagraph"/>
              <w:spacing w:before="126"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E01672E" w14:textId="77777777" w:rsidR="00F8505A" w:rsidRDefault="00FB253E">
            <w:pPr>
              <w:pStyle w:val="TableParagraph"/>
              <w:spacing w:before="126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46E03B75" w14:textId="77777777" w:rsidR="00F8505A" w:rsidRDefault="00FB253E">
            <w:pPr>
              <w:pStyle w:val="TableParagraph"/>
              <w:spacing w:before="126"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2355D923" w14:textId="77777777" w:rsidR="00F8505A" w:rsidRDefault="00FB253E">
            <w:pPr>
              <w:pStyle w:val="TableParagraph"/>
              <w:spacing w:before="126" w:line="257" w:lineRule="exact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2F77E131" w14:textId="77777777" w:rsidR="00F8505A" w:rsidRDefault="00FB253E">
            <w:pPr>
              <w:pStyle w:val="TableParagraph"/>
              <w:spacing w:before="126" w:line="257" w:lineRule="exact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" w:type="dxa"/>
          </w:tcPr>
          <w:p w14:paraId="2506E799" w14:textId="77777777" w:rsidR="00F8505A" w:rsidRDefault="00FB253E">
            <w:pPr>
              <w:pStyle w:val="TableParagraph"/>
              <w:spacing w:before="126" w:line="257" w:lineRule="exact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2CD279CE" w14:textId="77777777">
        <w:trPr>
          <w:trHeight w:val="417"/>
        </w:trPr>
        <w:tc>
          <w:tcPr>
            <w:tcW w:w="6702" w:type="dxa"/>
          </w:tcPr>
          <w:p w14:paraId="48F61DEB" w14:textId="77777777" w:rsidR="00F8505A" w:rsidRDefault="00FB253E">
            <w:pPr>
              <w:pStyle w:val="TableParagraph"/>
              <w:spacing w:before="1"/>
              <w:ind w:left="364"/>
            </w:pPr>
            <w:r>
              <w:t>3. Yiyeceklerin nereden geldiğini biliyorum (besin zinciri)</w:t>
            </w:r>
          </w:p>
        </w:tc>
        <w:tc>
          <w:tcPr>
            <w:tcW w:w="708" w:type="dxa"/>
          </w:tcPr>
          <w:p w14:paraId="24E691BF" w14:textId="77777777" w:rsidR="00F8505A" w:rsidRDefault="00FB253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3C7209E7" w14:textId="77777777" w:rsidR="00F8505A" w:rsidRDefault="00FB253E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DF2C1A0" w14:textId="77777777" w:rsidR="00F8505A" w:rsidRDefault="00FB253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64FB07BE" w14:textId="77777777" w:rsidR="00F8505A" w:rsidRDefault="00FB253E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0D64DE2A" w14:textId="77777777" w:rsidR="00F8505A" w:rsidRDefault="00FB253E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71ABB870" w14:textId="77777777" w:rsidR="00F8505A" w:rsidRDefault="00FB253E"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" w:type="dxa"/>
          </w:tcPr>
          <w:p w14:paraId="63CF8FF4" w14:textId="77777777" w:rsidR="00F8505A" w:rsidRDefault="00FB253E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6E6BED70" w14:textId="77777777">
        <w:trPr>
          <w:trHeight w:val="666"/>
        </w:trPr>
        <w:tc>
          <w:tcPr>
            <w:tcW w:w="6702" w:type="dxa"/>
          </w:tcPr>
          <w:p w14:paraId="21979879" w14:textId="77777777" w:rsidR="00F8505A" w:rsidRDefault="00FB253E">
            <w:pPr>
              <w:pStyle w:val="TableParagraph"/>
              <w:spacing w:before="15"/>
              <w:ind w:left="725" w:right="161" w:hanging="361"/>
            </w:pPr>
            <w:r>
              <w:t>4. Yiyecek tüketiminin çevresel sürdürülebilirlik üzerine etkisini biliyorum (ör: besin transfer mesafesi, yerel olarak üretilen besin)</w:t>
            </w:r>
          </w:p>
        </w:tc>
        <w:tc>
          <w:tcPr>
            <w:tcW w:w="708" w:type="dxa"/>
          </w:tcPr>
          <w:p w14:paraId="4FC11C1E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3E6093A6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1A0D1E99" w14:textId="77777777" w:rsidR="00F8505A" w:rsidRDefault="00FB253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045B9E84" w14:textId="77777777" w:rsidR="00F8505A" w:rsidRDefault="00FB2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49DCD3A4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37B0226E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" w:type="dxa"/>
          </w:tcPr>
          <w:p w14:paraId="7B25A65B" w14:textId="77777777" w:rsidR="00F8505A" w:rsidRDefault="00FB253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7FC044F4" w14:textId="77777777">
        <w:trPr>
          <w:trHeight w:val="457"/>
        </w:trPr>
        <w:tc>
          <w:tcPr>
            <w:tcW w:w="6702" w:type="dxa"/>
          </w:tcPr>
          <w:p w14:paraId="3D80CF9C" w14:textId="77777777" w:rsidR="00F8505A" w:rsidRDefault="00FB253E">
            <w:pPr>
              <w:pStyle w:val="TableParagraph"/>
              <w:spacing w:before="15"/>
              <w:ind w:left="364"/>
            </w:pPr>
            <w:r>
              <w:t>5. “Hayvan Refahı” kavramını biliyorum</w:t>
            </w:r>
          </w:p>
        </w:tc>
        <w:tc>
          <w:tcPr>
            <w:tcW w:w="708" w:type="dxa"/>
          </w:tcPr>
          <w:p w14:paraId="11A95922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28CD2F71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2A1BD78" w14:textId="77777777" w:rsidR="00F8505A" w:rsidRDefault="00FB253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71EE8001" w14:textId="77777777" w:rsidR="00F8505A" w:rsidRDefault="00FB2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65B19747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690574CE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" w:type="dxa"/>
          </w:tcPr>
          <w:p w14:paraId="115EDFE6" w14:textId="77777777" w:rsidR="00F8505A" w:rsidRDefault="00FB253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4F5BF80F" w14:textId="77777777">
        <w:trPr>
          <w:trHeight w:val="669"/>
        </w:trPr>
        <w:tc>
          <w:tcPr>
            <w:tcW w:w="6702" w:type="dxa"/>
          </w:tcPr>
          <w:p w14:paraId="0E225302" w14:textId="77777777" w:rsidR="00F8505A" w:rsidRDefault="00FB253E">
            <w:pPr>
              <w:pStyle w:val="TableParagraph"/>
              <w:spacing w:before="17"/>
              <w:ind w:left="725" w:hanging="361"/>
            </w:pPr>
            <w:r>
              <w:t>6. “Sürdürülebilir Gıda” kavramını biliyorum (çevreye, ekolojik dengeye ve kişisel sağlığa dost gıda)</w:t>
            </w:r>
          </w:p>
        </w:tc>
        <w:tc>
          <w:tcPr>
            <w:tcW w:w="708" w:type="dxa"/>
          </w:tcPr>
          <w:p w14:paraId="55D72BB2" w14:textId="77777777" w:rsidR="00F8505A" w:rsidRDefault="00FB253E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3AB43FCE" w14:textId="77777777" w:rsidR="00F8505A" w:rsidRDefault="00FB253E">
            <w:pPr>
              <w:pStyle w:val="TableParagraph"/>
              <w:spacing w:before="126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30008A25" w14:textId="77777777" w:rsidR="00F8505A" w:rsidRDefault="00FB253E">
            <w:pPr>
              <w:pStyle w:val="TableParagraph"/>
              <w:spacing w:before="126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1FC06BC9" w14:textId="77777777" w:rsidR="00F8505A" w:rsidRDefault="00FB253E">
            <w:pPr>
              <w:pStyle w:val="TableParagraph"/>
              <w:spacing w:before="126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33F3B64B" w14:textId="77777777" w:rsidR="00F8505A" w:rsidRDefault="00FB253E">
            <w:pPr>
              <w:pStyle w:val="TableParagraph"/>
              <w:spacing w:before="126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27A51E89" w14:textId="77777777" w:rsidR="00F8505A" w:rsidRDefault="00FB253E">
            <w:pPr>
              <w:pStyle w:val="TableParagraph"/>
              <w:spacing w:before="126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" w:type="dxa"/>
          </w:tcPr>
          <w:p w14:paraId="04912598" w14:textId="77777777" w:rsidR="00F8505A" w:rsidRDefault="00FB253E">
            <w:pPr>
              <w:pStyle w:val="TableParagraph"/>
              <w:spacing w:before="126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16482800" w14:textId="77777777" w:rsidR="00F8505A" w:rsidRDefault="00F8505A">
      <w:pPr>
        <w:rPr>
          <w:i/>
          <w:sz w:val="20"/>
        </w:rPr>
      </w:pPr>
    </w:p>
    <w:p w14:paraId="69334597" w14:textId="77777777" w:rsidR="00F8505A" w:rsidRDefault="00F8505A">
      <w:pPr>
        <w:spacing w:before="9" w:after="1"/>
        <w:rPr>
          <w:i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2"/>
        <w:gridCol w:w="708"/>
        <w:gridCol w:w="427"/>
        <w:gridCol w:w="708"/>
        <w:gridCol w:w="424"/>
        <w:gridCol w:w="707"/>
        <w:gridCol w:w="429"/>
        <w:gridCol w:w="660"/>
      </w:tblGrid>
      <w:tr w:rsidR="00FE7837" w14:paraId="039F9B02" w14:textId="77777777" w:rsidTr="002543FE">
        <w:trPr>
          <w:cantSplit/>
          <w:trHeight w:val="1480"/>
        </w:trPr>
        <w:tc>
          <w:tcPr>
            <w:tcW w:w="6702" w:type="dxa"/>
          </w:tcPr>
          <w:p w14:paraId="6F019788" w14:textId="77777777" w:rsidR="00FE7837" w:rsidRDefault="00FE7837" w:rsidP="00FE7837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2B1F28E7" w14:textId="77777777" w:rsidR="00FE7837" w:rsidRDefault="00FE7837" w:rsidP="00FE7837">
            <w:pPr>
              <w:pStyle w:val="TableParagraph"/>
              <w:spacing w:before="7"/>
              <w:ind w:left="0"/>
              <w:rPr>
                <w:i/>
                <w:sz w:val="29"/>
              </w:rPr>
            </w:pPr>
          </w:p>
          <w:p w14:paraId="6571005B" w14:textId="77777777" w:rsidR="00FE7837" w:rsidRDefault="00FE7837" w:rsidP="00FE7837">
            <w:pPr>
              <w:pStyle w:val="TableParagraph"/>
              <w:spacing w:before="0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Sürdürülebilir Gıda Bilgisi - II</w:t>
            </w:r>
          </w:p>
        </w:tc>
        <w:tc>
          <w:tcPr>
            <w:tcW w:w="708" w:type="dxa"/>
            <w:textDirection w:val="btLr"/>
          </w:tcPr>
          <w:p w14:paraId="1CA2932D" w14:textId="77777777" w:rsidR="00FE7837" w:rsidRDefault="00FE7837" w:rsidP="00FE7837">
            <w:pPr>
              <w:pStyle w:val="TableParagraph"/>
              <w:spacing w:before="120"/>
              <w:ind w:left="100" w:right="113"/>
              <w:rPr>
                <w:sz w:val="20"/>
              </w:rPr>
            </w:pPr>
            <w:r>
              <w:rPr>
                <w:sz w:val="20"/>
              </w:rPr>
              <w:t>Kesinlikle</w:t>
            </w:r>
          </w:p>
          <w:p w14:paraId="7650E551" w14:textId="23F4E351" w:rsidR="00FE7837" w:rsidRDefault="00FE7837" w:rsidP="00FE7837">
            <w:pPr>
              <w:pStyle w:val="TableParagraph"/>
              <w:spacing w:before="12"/>
              <w:ind w:left="103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427" w:type="dxa"/>
            <w:textDirection w:val="btLr"/>
          </w:tcPr>
          <w:p w14:paraId="187A4C04" w14:textId="08157A3D" w:rsidR="00FE7837" w:rsidRDefault="00FE7837" w:rsidP="00FE7837">
            <w:pPr>
              <w:pStyle w:val="TableParagraph"/>
              <w:spacing w:before="117"/>
              <w:ind w:left="115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708" w:type="dxa"/>
            <w:textDirection w:val="btLr"/>
          </w:tcPr>
          <w:p w14:paraId="6A4BFF9E" w14:textId="77777777" w:rsidR="00FE7837" w:rsidRDefault="00FE7837" w:rsidP="00FE7837">
            <w:pPr>
              <w:pStyle w:val="TableParagraph"/>
              <w:spacing w:before="119"/>
              <w:ind w:left="126" w:right="113"/>
              <w:rPr>
                <w:sz w:val="20"/>
              </w:rPr>
            </w:pPr>
            <w:r>
              <w:rPr>
                <w:sz w:val="20"/>
              </w:rPr>
              <w:t>Biraz</w:t>
            </w:r>
          </w:p>
          <w:p w14:paraId="1DD94ADC" w14:textId="009A3B40" w:rsidR="00FE7837" w:rsidRDefault="00FE7837" w:rsidP="00FE7837">
            <w:pPr>
              <w:pStyle w:val="TableParagraph"/>
              <w:spacing w:before="11"/>
              <w:ind w:left="129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424" w:type="dxa"/>
            <w:textDirection w:val="btLr"/>
          </w:tcPr>
          <w:p w14:paraId="3419A36D" w14:textId="1D01A4F4" w:rsidR="00FE7837" w:rsidRDefault="00FE7837" w:rsidP="00FE7837">
            <w:pPr>
              <w:pStyle w:val="TableParagraph"/>
              <w:spacing w:before="113"/>
              <w:ind w:left="115" w:right="113"/>
              <w:rPr>
                <w:sz w:val="20"/>
              </w:rPr>
            </w:pPr>
            <w:r>
              <w:rPr>
                <w:sz w:val="20"/>
              </w:rPr>
              <w:t>Kararsızım</w:t>
            </w:r>
          </w:p>
        </w:tc>
        <w:tc>
          <w:tcPr>
            <w:tcW w:w="707" w:type="dxa"/>
            <w:textDirection w:val="btLr"/>
          </w:tcPr>
          <w:p w14:paraId="25A61A7A" w14:textId="77777777" w:rsidR="00FE7837" w:rsidRDefault="00FE7837" w:rsidP="00FE7837">
            <w:pPr>
              <w:pStyle w:val="TableParagraph"/>
              <w:spacing w:before="117"/>
              <w:ind w:left="122" w:right="113"/>
              <w:rPr>
                <w:sz w:val="20"/>
              </w:rPr>
            </w:pPr>
            <w:r>
              <w:rPr>
                <w:sz w:val="20"/>
              </w:rPr>
              <w:t>Biraz</w:t>
            </w:r>
          </w:p>
          <w:p w14:paraId="3D407BD1" w14:textId="70527882" w:rsidR="00FE7837" w:rsidRDefault="00FE7837" w:rsidP="00FE7837">
            <w:pPr>
              <w:pStyle w:val="TableParagraph"/>
              <w:spacing w:before="10"/>
              <w:ind w:left="125" w:right="113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429" w:type="dxa"/>
            <w:textDirection w:val="btLr"/>
          </w:tcPr>
          <w:p w14:paraId="6DDACA34" w14:textId="6225847C" w:rsidR="00FE7837" w:rsidRDefault="00FE7837" w:rsidP="00FE7837">
            <w:pPr>
              <w:pStyle w:val="TableParagraph"/>
              <w:spacing w:before="121"/>
              <w:ind w:left="115" w:right="113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660" w:type="dxa"/>
            <w:textDirection w:val="btLr"/>
          </w:tcPr>
          <w:p w14:paraId="7D8C1F74" w14:textId="5F6BBDE6" w:rsidR="00FE7837" w:rsidRDefault="00FE7837" w:rsidP="00FE7837">
            <w:pPr>
              <w:pStyle w:val="TableParagraph"/>
              <w:spacing w:before="191" w:line="230" w:lineRule="atLeast"/>
              <w:ind w:left="115" w:right="411"/>
              <w:rPr>
                <w:sz w:val="20"/>
              </w:rPr>
            </w:pPr>
            <w:r>
              <w:rPr>
                <w:sz w:val="20"/>
              </w:rPr>
              <w:t>Kesinlikle Katılıyorum</w:t>
            </w:r>
          </w:p>
        </w:tc>
      </w:tr>
      <w:tr w:rsidR="00F8505A" w14:paraId="35E6FCD6" w14:textId="77777777">
        <w:trPr>
          <w:trHeight w:val="412"/>
        </w:trPr>
        <w:tc>
          <w:tcPr>
            <w:tcW w:w="6702" w:type="dxa"/>
          </w:tcPr>
          <w:p w14:paraId="1D0A4491" w14:textId="77777777" w:rsidR="00F8505A" w:rsidRDefault="00FB253E">
            <w:pPr>
              <w:pStyle w:val="TableParagraph"/>
              <w:spacing w:before="1"/>
              <w:ind w:left="367"/>
            </w:pPr>
            <w:r>
              <w:t>1. Gıda güvenliğine ve hijyenine yönelik uygulamaları anlıyorum</w:t>
            </w:r>
          </w:p>
        </w:tc>
        <w:tc>
          <w:tcPr>
            <w:tcW w:w="708" w:type="dxa"/>
          </w:tcPr>
          <w:p w14:paraId="2DF521EE" w14:textId="77777777" w:rsidR="00F8505A" w:rsidRDefault="00FB253E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3023643B" w14:textId="77777777" w:rsidR="00F8505A" w:rsidRDefault="00FB253E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58C8EAD2" w14:textId="77777777" w:rsidR="00F8505A" w:rsidRDefault="00FB253E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2EE56DC1" w14:textId="77777777" w:rsidR="00F8505A" w:rsidRDefault="00FB253E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32B05B6F" w14:textId="77777777" w:rsidR="00F8505A" w:rsidRDefault="00FB253E">
            <w:pPr>
              <w:pStyle w:val="TableParagraph"/>
              <w:spacing w:line="269" w:lineRule="exact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" w:type="dxa"/>
          </w:tcPr>
          <w:p w14:paraId="32B06E64" w14:textId="77777777" w:rsidR="00F8505A" w:rsidRDefault="00FB253E">
            <w:pPr>
              <w:pStyle w:val="TableParagraph"/>
              <w:spacing w:line="269" w:lineRule="exact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14:paraId="3587CD97" w14:textId="77777777" w:rsidR="00F8505A" w:rsidRDefault="00FB253E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128F34BF" w14:textId="77777777">
        <w:trPr>
          <w:trHeight w:val="426"/>
        </w:trPr>
        <w:tc>
          <w:tcPr>
            <w:tcW w:w="6702" w:type="dxa"/>
          </w:tcPr>
          <w:p w14:paraId="797E758E" w14:textId="77777777" w:rsidR="00F8505A" w:rsidRDefault="00FB253E">
            <w:pPr>
              <w:pStyle w:val="TableParagraph"/>
              <w:spacing w:before="1"/>
              <w:ind w:left="367"/>
            </w:pPr>
            <w:r>
              <w:t>2. Sağlıklı ve sağlıksız gıdalar arasındaki farkı ayırt edebiliyorum</w:t>
            </w:r>
          </w:p>
        </w:tc>
        <w:tc>
          <w:tcPr>
            <w:tcW w:w="708" w:type="dxa"/>
          </w:tcPr>
          <w:p w14:paraId="0370C44C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182746E4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35D763E8" w14:textId="77777777" w:rsidR="00F8505A" w:rsidRDefault="00FB253E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23209546" w14:textId="77777777" w:rsidR="00F8505A" w:rsidRDefault="00FB253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340B57AD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" w:type="dxa"/>
          </w:tcPr>
          <w:p w14:paraId="322F58FF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14:paraId="5D75FD9C" w14:textId="77777777" w:rsidR="00F8505A" w:rsidRDefault="00FB253E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467328FC" w14:textId="77777777">
        <w:trPr>
          <w:trHeight w:val="664"/>
        </w:trPr>
        <w:tc>
          <w:tcPr>
            <w:tcW w:w="6702" w:type="dxa"/>
          </w:tcPr>
          <w:p w14:paraId="1AE74C85" w14:textId="77777777" w:rsidR="00F8505A" w:rsidRDefault="00FB253E">
            <w:pPr>
              <w:pStyle w:val="TableParagraph"/>
              <w:spacing w:before="15"/>
              <w:ind w:left="727" w:hanging="361"/>
            </w:pPr>
            <w:r>
              <w:t>3. Kişisel sağlık ve çevre için yararlı olabilecek yiyecekleri nereden temin edeceğimi biliyorum</w:t>
            </w:r>
          </w:p>
        </w:tc>
        <w:tc>
          <w:tcPr>
            <w:tcW w:w="708" w:type="dxa"/>
          </w:tcPr>
          <w:p w14:paraId="366F4895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664053CB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4CDB8084" w14:textId="77777777" w:rsidR="00F8505A" w:rsidRDefault="00FB253E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1BDE25C4" w14:textId="77777777" w:rsidR="00F8505A" w:rsidRDefault="00FB253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345B9391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" w:type="dxa"/>
          </w:tcPr>
          <w:p w14:paraId="3838E077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14:paraId="7908174F" w14:textId="77777777" w:rsidR="00F8505A" w:rsidRDefault="00FB253E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5002ADC4" w14:textId="77777777">
        <w:trPr>
          <w:trHeight w:val="667"/>
        </w:trPr>
        <w:tc>
          <w:tcPr>
            <w:tcW w:w="6702" w:type="dxa"/>
          </w:tcPr>
          <w:p w14:paraId="4AF82BFB" w14:textId="77777777" w:rsidR="00F8505A" w:rsidRDefault="00FB253E">
            <w:pPr>
              <w:pStyle w:val="TableParagraph"/>
              <w:spacing w:before="15"/>
              <w:ind w:left="367"/>
            </w:pPr>
            <w:r>
              <w:t>4. Alışveriş yapmadan önce neler alacağımı planlarım</w:t>
            </w:r>
          </w:p>
        </w:tc>
        <w:tc>
          <w:tcPr>
            <w:tcW w:w="708" w:type="dxa"/>
          </w:tcPr>
          <w:p w14:paraId="2DBC0D42" w14:textId="77777777" w:rsidR="00F8505A" w:rsidRDefault="00FB253E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225564FC" w14:textId="77777777" w:rsidR="00F8505A" w:rsidRDefault="00FB253E">
            <w:pPr>
              <w:pStyle w:val="TableParagraph"/>
              <w:spacing w:before="126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410FE061" w14:textId="77777777" w:rsidR="00F8505A" w:rsidRDefault="00FB253E">
            <w:pPr>
              <w:pStyle w:val="TableParagraph"/>
              <w:spacing w:before="126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191FB1FF" w14:textId="77777777" w:rsidR="00F8505A" w:rsidRDefault="00FB253E">
            <w:pPr>
              <w:pStyle w:val="TableParagraph"/>
              <w:spacing w:before="126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6FFC456C" w14:textId="77777777" w:rsidR="00F8505A" w:rsidRDefault="00FB253E">
            <w:pPr>
              <w:pStyle w:val="TableParagraph"/>
              <w:spacing w:before="126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" w:type="dxa"/>
          </w:tcPr>
          <w:p w14:paraId="3C002C82" w14:textId="77777777" w:rsidR="00F8505A" w:rsidRDefault="00FB253E">
            <w:pPr>
              <w:pStyle w:val="TableParagraph"/>
              <w:spacing w:before="126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14:paraId="6DB83CD5" w14:textId="77777777" w:rsidR="00F8505A" w:rsidRDefault="00FB253E">
            <w:pPr>
              <w:pStyle w:val="TableParagraph"/>
              <w:spacing w:before="126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11D111BF" w14:textId="77777777" w:rsidR="00F8505A" w:rsidRDefault="00F8505A">
      <w:pPr>
        <w:rPr>
          <w:sz w:val="24"/>
        </w:rPr>
        <w:sectPr w:rsidR="00F8505A">
          <w:type w:val="continuous"/>
          <w:pgSz w:w="11910" w:h="16840"/>
          <w:pgMar w:top="1400" w:right="44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2"/>
        <w:gridCol w:w="708"/>
        <w:gridCol w:w="427"/>
        <w:gridCol w:w="708"/>
        <w:gridCol w:w="424"/>
        <w:gridCol w:w="707"/>
        <w:gridCol w:w="419"/>
        <w:gridCol w:w="671"/>
      </w:tblGrid>
      <w:tr w:rsidR="00FE7837" w14:paraId="188147C1" w14:textId="77777777" w:rsidTr="002543FE">
        <w:trPr>
          <w:cantSplit/>
          <w:trHeight w:val="1471"/>
        </w:trPr>
        <w:tc>
          <w:tcPr>
            <w:tcW w:w="6702" w:type="dxa"/>
          </w:tcPr>
          <w:p w14:paraId="1CA28230" w14:textId="77777777" w:rsidR="00FE7837" w:rsidRDefault="00FE7837" w:rsidP="00FE7837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21692EF3" w14:textId="77777777" w:rsidR="00FE7837" w:rsidRDefault="00FE7837" w:rsidP="00FE7837">
            <w:pPr>
              <w:pStyle w:val="TableParagraph"/>
              <w:spacing w:before="218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Yemek ve Mutfak Becerileri</w:t>
            </w:r>
          </w:p>
        </w:tc>
        <w:tc>
          <w:tcPr>
            <w:tcW w:w="708" w:type="dxa"/>
            <w:textDirection w:val="btLr"/>
          </w:tcPr>
          <w:p w14:paraId="56260EAE" w14:textId="77777777" w:rsidR="00FE7837" w:rsidRDefault="00FE7837" w:rsidP="00FE7837">
            <w:pPr>
              <w:pStyle w:val="TableParagraph"/>
              <w:spacing w:before="120"/>
              <w:ind w:left="100" w:right="113"/>
              <w:rPr>
                <w:sz w:val="20"/>
              </w:rPr>
            </w:pPr>
            <w:r>
              <w:rPr>
                <w:sz w:val="20"/>
              </w:rPr>
              <w:t>Kesinlikle</w:t>
            </w:r>
          </w:p>
          <w:p w14:paraId="7EA31933" w14:textId="0D0E048D" w:rsidR="00FE7837" w:rsidRDefault="00FE7837" w:rsidP="00FE7837">
            <w:pPr>
              <w:pStyle w:val="TableParagraph"/>
              <w:spacing w:before="12"/>
              <w:ind w:left="100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427" w:type="dxa"/>
            <w:textDirection w:val="btLr"/>
          </w:tcPr>
          <w:p w14:paraId="520AB190" w14:textId="1348D0E6" w:rsidR="00FE7837" w:rsidRDefault="00FE7837" w:rsidP="00FE7837">
            <w:pPr>
              <w:pStyle w:val="TableParagraph"/>
              <w:spacing w:before="117"/>
              <w:ind w:left="112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708" w:type="dxa"/>
            <w:textDirection w:val="btLr"/>
          </w:tcPr>
          <w:p w14:paraId="10B2BA91" w14:textId="77777777" w:rsidR="00FE7837" w:rsidRDefault="00FE7837" w:rsidP="00FE7837">
            <w:pPr>
              <w:pStyle w:val="TableParagraph"/>
              <w:spacing w:before="119"/>
              <w:ind w:left="126" w:right="113"/>
              <w:rPr>
                <w:sz w:val="20"/>
              </w:rPr>
            </w:pPr>
            <w:r>
              <w:rPr>
                <w:sz w:val="20"/>
              </w:rPr>
              <w:t>Biraz</w:t>
            </w:r>
          </w:p>
          <w:p w14:paraId="70EF195B" w14:textId="33ABF80F" w:rsidR="00FE7837" w:rsidRDefault="00FE7837" w:rsidP="00FE7837">
            <w:pPr>
              <w:pStyle w:val="TableParagraph"/>
              <w:spacing w:before="11"/>
              <w:ind w:left="126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424" w:type="dxa"/>
            <w:textDirection w:val="btLr"/>
          </w:tcPr>
          <w:p w14:paraId="1FACA216" w14:textId="3E61CA4E" w:rsidR="00FE7837" w:rsidRDefault="00FE7837" w:rsidP="00FE7837">
            <w:pPr>
              <w:pStyle w:val="TableParagraph"/>
              <w:spacing w:before="113"/>
              <w:ind w:left="112" w:right="113"/>
              <w:rPr>
                <w:sz w:val="20"/>
              </w:rPr>
            </w:pPr>
            <w:r>
              <w:rPr>
                <w:sz w:val="20"/>
              </w:rPr>
              <w:t>Kararsızım</w:t>
            </w:r>
          </w:p>
        </w:tc>
        <w:tc>
          <w:tcPr>
            <w:tcW w:w="707" w:type="dxa"/>
            <w:textDirection w:val="btLr"/>
          </w:tcPr>
          <w:p w14:paraId="785543AF" w14:textId="77777777" w:rsidR="00FE7837" w:rsidRDefault="00FE7837" w:rsidP="00FE7837">
            <w:pPr>
              <w:pStyle w:val="TableParagraph"/>
              <w:spacing w:before="117"/>
              <w:ind w:left="122" w:right="113"/>
              <w:rPr>
                <w:sz w:val="20"/>
              </w:rPr>
            </w:pPr>
            <w:r>
              <w:rPr>
                <w:sz w:val="20"/>
              </w:rPr>
              <w:t>Biraz</w:t>
            </w:r>
          </w:p>
          <w:p w14:paraId="001020B8" w14:textId="7A128336" w:rsidR="00FE7837" w:rsidRDefault="00FE7837" w:rsidP="00FE7837">
            <w:pPr>
              <w:pStyle w:val="TableParagraph"/>
              <w:spacing w:before="10"/>
              <w:ind w:left="122" w:right="113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419" w:type="dxa"/>
            <w:textDirection w:val="btLr"/>
          </w:tcPr>
          <w:p w14:paraId="05C3DAC9" w14:textId="530105BA" w:rsidR="00FE7837" w:rsidRDefault="00FE7837" w:rsidP="00FE7837">
            <w:pPr>
              <w:pStyle w:val="TableParagraph"/>
              <w:spacing w:before="119"/>
              <w:ind w:left="112" w:right="113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671" w:type="dxa"/>
            <w:textDirection w:val="btLr"/>
          </w:tcPr>
          <w:p w14:paraId="45ACFD61" w14:textId="2B4356AC" w:rsidR="00FE7837" w:rsidRDefault="00FE7837" w:rsidP="00FE7837">
            <w:pPr>
              <w:pStyle w:val="TableParagraph"/>
              <w:spacing w:before="187" w:line="230" w:lineRule="atLeast"/>
              <w:ind w:left="112" w:right="405"/>
              <w:rPr>
                <w:sz w:val="20"/>
              </w:rPr>
            </w:pPr>
            <w:r>
              <w:rPr>
                <w:sz w:val="20"/>
              </w:rPr>
              <w:t>Kesinlikle Katılıyorum</w:t>
            </w:r>
          </w:p>
        </w:tc>
      </w:tr>
      <w:tr w:rsidR="00F8505A" w14:paraId="11EB7431" w14:textId="77777777">
        <w:trPr>
          <w:trHeight w:val="412"/>
        </w:trPr>
        <w:tc>
          <w:tcPr>
            <w:tcW w:w="6702" w:type="dxa"/>
          </w:tcPr>
          <w:p w14:paraId="32AA6C63" w14:textId="77777777" w:rsidR="00F8505A" w:rsidRDefault="00FB253E">
            <w:pPr>
              <w:pStyle w:val="TableParagraph"/>
              <w:spacing w:before="0" w:line="251" w:lineRule="exact"/>
              <w:ind w:left="222"/>
            </w:pPr>
            <w:r>
              <w:t>1. Yiyecekleri uygun ve güvenli bir şekilde depolayabilirim</w:t>
            </w:r>
          </w:p>
        </w:tc>
        <w:tc>
          <w:tcPr>
            <w:tcW w:w="708" w:type="dxa"/>
          </w:tcPr>
          <w:p w14:paraId="4F0CF16C" w14:textId="77777777" w:rsidR="00F8505A" w:rsidRDefault="00FB253E">
            <w:pPr>
              <w:pStyle w:val="TableParagraph"/>
              <w:spacing w:before="121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3E96A5CF" w14:textId="77777777" w:rsidR="00F8505A" w:rsidRDefault="00FB253E">
            <w:pPr>
              <w:pStyle w:val="TableParagraph"/>
              <w:spacing w:before="121"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3463CD6B" w14:textId="77777777" w:rsidR="00F8505A" w:rsidRDefault="00FB253E">
            <w:pPr>
              <w:pStyle w:val="TableParagraph"/>
              <w:spacing w:before="121"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73CC45D4" w14:textId="77777777" w:rsidR="00F8505A" w:rsidRDefault="00FB253E">
            <w:pPr>
              <w:pStyle w:val="TableParagraph"/>
              <w:spacing w:before="121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7E9FCC8C" w14:textId="77777777" w:rsidR="00F8505A" w:rsidRDefault="00FB253E">
            <w:pPr>
              <w:pStyle w:val="TableParagraph"/>
              <w:spacing w:before="121" w:line="271" w:lineRule="exact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537724D9" w14:textId="77777777" w:rsidR="00F8505A" w:rsidRDefault="00FB253E">
            <w:pPr>
              <w:pStyle w:val="TableParagraph"/>
              <w:spacing w:before="121"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" w:type="dxa"/>
          </w:tcPr>
          <w:p w14:paraId="1CCD7AC4" w14:textId="77777777" w:rsidR="00F8505A" w:rsidRDefault="00FB253E">
            <w:pPr>
              <w:pStyle w:val="TableParagraph"/>
              <w:spacing w:before="121"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448A240C" w14:textId="77777777">
        <w:trPr>
          <w:trHeight w:val="505"/>
        </w:trPr>
        <w:tc>
          <w:tcPr>
            <w:tcW w:w="6702" w:type="dxa"/>
          </w:tcPr>
          <w:p w14:paraId="10D53E1E" w14:textId="77777777" w:rsidR="00F8505A" w:rsidRDefault="00FB253E">
            <w:pPr>
              <w:pStyle w:val="TableParagraph"/>
              <w:spacing w:before="2" w:line="252" w:lineRule="exact"/>
              <w:ind w:left="583" w:right="161" w:hanging="360"/>
            </w:pPr>
            <w:r>
              <w:t>2. Genel mutfak araç gereçlerini, kap-kacakları ve cihazları kullanabilirim</w:t>
            </w:r>
          </w:p>
        </w:tc>
        <w:tc>
          <w:tcPr>
            <w:tcW w:w="708" w:type="dxa"/>
          </w:tcPr>
          <w:p w14:paraId="5FBCAEDB" w14:textId="77777777" w:rsidR="00F8505A" w:rsidRDefault="00FB253E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648CFCF8" w14:textId="77777777" w:rsidR="00F8505A" w:rsidRDefault="00FB253E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0FD1A823" w14:textId="77777777" w:rsidR="00F8505A" w:rsidRDefault="00FB253E">
            <w:pPr>
              <w:pStyle w:val="TableParagraph"/>
              <w:spacing w:before="121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792C0BB8" w14:textId="77777777" w:rsidR="00F8505A" w:rsidRDefault="00FB253E">
            <w:pPr>
              <w:pStyle w:val="TableParagraph"/>
              <w:spacing w:before="121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29CA9D36" w14:textId="77777777" w:rsidR="00F8505A" w:rsidRDefault="00FB253E">
            <w:pPr>
              <w:pStyle w:val="TableParagraph"/>
              <w:spacing w:before="121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5CFDF4C3" w14:textId="77777777" w:rsidR="00F8505A" w:rsidRDefault="00FB253E">
            <w:pPr>
              <w:pStyle w:val="TableParagraph"/>
              <w:spacing w:before="121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" w:type="dxa"/>
          </w:tcPr>
          <w:p w14:paraId="15A3B602" w14:textId="77777777" w:rsidR="00F8505A" w:rsidRDefault="00FB253E">
            <w:pPr>
              <w:pStyle w:val="TableParagraph"/>
              <w:spacing w:before="121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71A68D5E" w14:textId="77777777">
        <w:trPr>
          <w:trHeight w:val="558"/>
        </w:trPr>
        <w:tc>
          <w:tcPr>
            <w:tcW w:w="6702" w:type="dxa"/>
          </w:tcPr>
          <w:p w14:paraId="0295B87B" w14:textId="77777777" w:rsidR="00F8505A" w:rsidRDefault="00FB253E">
            <w:pPr>
              <w:pStyle w:val="TableParagraph"/>
              <w:spacing w:before="13" w:line="244" w:lineRule="auto"/>
              <w:ind w:left="583" w:hanging="360"/>
            </w:pPr>
            <w:r>
              <w:t>3. Temel/temin edilebilir malzemeler ile yemek hazırlama ve pişirme yeteneğine sahibim</w:t>
            </w:r>
          </w:p>
        </w:tc>
        <w:tc>
          <w:tcPr>
            <w:tcW w:w="708" w:type="dxa"/>
          </w:tcPr>
          <w:p w14:paraId="44D2EB2C" w14:textId="77777777" w:rsidR="00F8505A" w:rsidRDefault="00FB253E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6A94E26E" w14:textId="77777777" w:rsidR="00F8505A" w:rsidRDefault="00FB253E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CBF98EF" w14:textId="77777777" w:rsidR="00F8505A" w:rsidRDefault="00FB253E">
            <w:pPr>
              <w:pStyle w:val="TableParagraph"/>
              <w:spacing w:before="121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0D5AF626" w14:textId="77777777" w:rsidR="00F8505A" w:rsidRDefault="00FB253E">
            <w:pPr>
              <w:pStyle w:val="TableParagraph"/>
              <w:spacing w:before="121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75A1C3E0" w14:textId="77777777" w:rsidR="00F8505A" w:rsidRDefault="00FB253E">
            <w:pPr>
              <w:pStyle w:val="TableParagraph"/>
              <w:spacing w:before="121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59E471CB" w14:textId="77777777" w:rsidR="00F8505A" w:rsidRDefault="00FB253E">
            <w:pPr>
              <w:pStyle w:val="TableParagraph"/>
              <w:spacing w:before="121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" w:type="dxa"/>
          </w:tcPr>
          <w:p w14:paraId="2BEE57AF" w14:textId="77777777" w:rsidR="00F8505A" w:rsidRDefault="00FB253E">
            <w:pPr>
              <w:pStyle w:val="TableParagraph"/>
              <w:spacing w:before="121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18237E1C" w14:textId="77777777">
        <w:trPr>
          <w:trHeight w:val="549"/>
        </w:trPr>
        <w:tc>
          <w:tcPr>
            <w:tcW w:w="6702" w:type="dxa"/>
          </w:tcPr>
          <w:p w14:paraId="1D8A4337" w14:textId="77777777" w:rsidR="00F8505A" w:rsidRDefault="00FB253E">
            <w:pPr>
              <w:pStyle w:val="TableParagraph"/>
              <w:spacing w:before="10"/>
              <w:ind w:left="583" w:hanging="360"/>
            </w:pPr>
            <w:r>
              <w:t>4. Yemek tariflerini elimde mevcut olan besinlere göre takip edebilir ve uyarlayabilirim</w:t>
            </w:r>
          </w:p>
        </w:tc>
        <w:tc>
          <w:tcPr>
            <w:tcW w:w="708" w:type="dxa"/>
          </w:tcPr>
          <w:p w14:paraId="5C415664" w14:textId="77777777" w:rsidR="00F8505A" w:rsidRDefault="00FB253E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519C2A1F" w14:textId="77777777" w:rsidR="00F8505A" w:rsidRDefault="00FB253E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F08C166" w14:textId="77777777" w:rsidR="00F8505A" w:rsidRDefault="00FB253E">
            <w:pPr>
              <w:pStyle w:val="TableParagraph"/>
              <w:spacing w:before="121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3DF0539A" w14:textId="77777777" w:rsidR="00F8505A" w:rsidRDefault="00FB253E">
            <w:pPr>
              <w:pStyle w:val="TableParagraph"/>
              <w:spacing w:before="121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47C40400" w14:textId="77777777" w:rsidR="00F8505A" w:rsidRDefault="00FB253E">
            <w:pPr>
              <w:pStyle w:val="TableParagraph"/>
              <w:spacing w:before="121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45DA51A9" w14:textId="77777777" w:rsidR="00F8505A" w:rsidRDefault="00FB253E">
            <w:pPr>
              <w:pStyle w:val="TableParagraph"/>
              <w:spacing w:before="121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" w:type="dxa"/>
          </w:tcPr>
          <w:p w14:paraId="637B9C2E" w14:textId="77777777" w:rsidR="00F8505A" w:rsidRDefault="00FB253E">
            <w:pPr>
              <w:pStyle w:val="TableParagraph"/>
              <w:spacing w:before="121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7093971B" w14:textId="77777777">
        <w:trPr>
          <w:trHeight w:val="573"/>
        </w:trPr>
        <w:tc>
          <w:tcPr>
            <w:tcW w:w="6702" w:type="dxa"/>
          </w:tcPr>
          <w:p w14:paraId="24A9B324" w14:textId="77777777" w:rsidR="00F8505A" w:rsidRDefault="00FB253E">
            <w:pPr>
              <w:pStyle w:val="TableParagraph"/>
              <w:spacing w:before="0"/>
              <w:ind w:left="583" w:right="645" w:hanging="360"/>
            </w:pPr>
            <w:r>
              <w:t>5. Elimde mevcut olan besinler veya artan yemekler ile doğaçlama/tarif olmaksızın yemek yapma yeteneğine sahibim</w:t>
            </w:r>
          </w:p>
        </w:tc>
        <w:tc>
          <w:tcPr>
            <w:tcW w:w="708" w:type="dxa"/>
          </w:tcPr>
          <w:p w14:paraId="1D4A440C" w14:textId="77777777" w:rsidR="00F8505A" w:rsidRDefault="00FB253E">
            <w:pPr>
              <w:pStyle w:val="TableParagraph"/>
              <w:spacing w:before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45213D47" w14:textId="77777777" w:rsidR="00F8505A" w:rsidRDefault="00FB253E">
            <w:pPr>
              <w:pStyle w:val="TableParagraph"/>
              <w:spacing w:before="122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27389A1F" w14:textId="77777777" w:rsidR="00F8505A" w:rsidRDefault="00FB253E">
            <w:pPr>
              <w:pStyle w:val="TableParagraph"/>
              <w:spacing w:before="122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417D5C1F" w14:textId="77777777" w:rsidR="00F8505A" w:rsidRDefault="00FB253E">
            <w:pPr>
              <w:pStyle w:val="TableParagraph"/>
              <w:spacing w:before="122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0143E855" w14:textId="77777777" w:rsidR="00F8505A" w:rsidRDefault="00FB253E">
            <w:pPr>
              <w:pStyle w:val="TableParagraph"/>
              <w:spacing w:before="122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2534BAE7" w14:textId="77777777" w:rsidR="00F8505A" w:rsidRDefault="00FB253E">
            <w:pPr>
              <w:pStyle w:val="TableParagraph"/>
              <w:spacing w:before="122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" w:type="dxa"/>
          </w:tcPr>
          <w:p w14:paraId="72F30855" w14:textId="77777777" w:rsidR="00F8505A" w:rsidRDefault="00FB253E">
            <w:pPr>
              <w:pStyle w:val="TableParagraph"/>
              <w:spacing w:before="122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0F95A446" w14:textId="77777777">
        <w:trPr>
          <w:trHeight w:val="553"/>
        </w:trPr>
        <w:tc>
          <w:tcPr>
            <w:tcW w:w="6702" w:type="dxa"/>
          </w:tcPr>
          <w:p w14:paraId="6918D088" w14:textId="77777777" w:rsidR="00F8505A" w:rsidRDefault="00FB253E">
            <w:pPr>
              <w:pStyle w:val="TableParagraph"/>
              <w:spacing w:before="13" w:line="244" w:lineRule="auto"/>
              <w:ind w:left="583" w:right="645" w:hanging="360"/>
            </w:pPr>
            <w:r>
              <w:t>6. Sağlıklı beslenmeyi ve çevresel sürdürülebilirliği başarabileceğime inanıyorum</w:t>
            </w:r>
          </w:p>
        </w:tc>
        <w:tc>
          <w:tcPr>
            <w:tcW w:w="708" w:type="dxa"/>
          </w:tcPr>
          <w:p w14:paraId="7804D6A2" w14:textId="77777777" w:rsidR="00F8505A" w:rsidRDefault="00FB253E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6CAAEDE6" w14:textId="77777777" w:rsidR="00F8505A" w:rsidRDefault="00FB253E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47583DE" w14:textId="77777777" w:rsidR="00F8505A" w:rsidRDefault="00FB253E">
            <w:pPr>
              <w:pStyle w:val="TableParagraph"/>
              <w:spacing w:before="121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5B50CA77" w14:textId="77777777" w:rsidR="00F8505A" w:rsidRDefault="00FB253E">
            <w:pPr>
              <w:pStyle w:val="TableParagraph"/>
              <w:spacing w:before="121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457429F2" w14:textId="77777777" w:rsidR="00F8505A" w:rsidRDefault="00FB253E">
            <w:pPr>
              <w:pStyle w:val="TableParagraph"/>
              <w:spacing w:before="121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" w:type="dxa"/>
          </w:tcPr>
          <w:p w14:paraId="147A0647" w14:textId="77777777" w:rsidR="00F8505A" w:rsidRDefault="00FB253E">
            <w:pPr>
              <w:pStyle w:val="TableParagraph"/>
              <w:spacing w:before="121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" w:type="dxa"/>
          </w:tcPr>
          <w:p w14:paraId="284F91B5" w14:textId="77777777" w:rsidR="00F8505A" w:rsidRDefault="00FB253E">
            <w:pPr>
              <w:pStyle w:val="TableParagraph"/>
              <w:spacing w:before="121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7ACBCAE5" w14:textId="77777777" w:rsidR="00F8505A" w:rsidRDefault="00F8505A">
      <w:pPr>
        <w:spacing w:before="8"/>
        <w:rPr>
          <w:i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2"/>
        <w:gridCol w:w="708"/>
        <w:gridCol w:w="427"/>
        <w:gridCol w:w="708"/>
        <w:gridCol w:w="424"/>
        <w:gridCol w:w="707"/>
        <w:gridCol w:w="429"/>
        <w:gridCol w:w="657"/>
      </w:tblGrid>
      <w:tr w:rsidR="00FE7837" w14:paraId="3D62076C" w14:textId="77777777" w:rsidTr="002543FE">
        <w:trPr>
          <w:cantSplit/>
          <w:trHeight w:val="1417"/>
        </w:trPr>
        <w:tc>
          <w:tcPr>
            <w:tcW w:w="6702" w:type="dxa"/>
          </w:tcPr>
          <w:p w14:paraId="7733BF9B" w14:textId="77777777" w:rsidR="00FE7837" w:rsidRDefault="00FE7837" w:rsidP="00FE7837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174A8670" w14:textId="77777777" w:rsidR="00FE7837" w:rsidRDefault="00FE7837" w:rsidP="00FE7837">
            <w:pPr>
              <w:pStyle w:val="TableParagraph"/>
              <w:spacing w:before="220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Tutumlar</w:t>
            </w:r>
          </w:p>
        </w:tc>
        <w:tc>
          <w:tcPr>
            <w:tcW w:w="708" w:type="dxa"/>
            <w:textDirection w:val="btLr"/>
          </w:tcPr>
          <w:p w14:paraId="19D4D52D" w14:textId="77777777" w:rsidR="00FE7837" w:rsidRDefault="00FE7837" w:rsidP="00FE7837">
            <w:pPr>
              <w:pStyle w:val="TableParagraph"/>
              <w:spacing w:before="120"/>
              <w:ind w:left="100" w:right="113"/>
              <w:rPr>
                <w:sz w:val="20"/>
              </w:rPr>
            </w:pPr>
            <w:r>
              <w:rPr>
                <w:sz w:val="20"/>
              </w:rPr>
              <w:t>Kesinlikle</w:t>
            </w:r>
          </w:p>
          <w:p w14:paraId="1CBC6947" w14:textId="1502ECE7" w:rsidR="00FE7837" w:rsidRDefault="00FE7837" w:rsidP="00FE7837">
            <w:pPr>
              <w:pStyle w:val="TableParagraph"/>
              <w:spacing w:before="12"/>
              <w:ind w:left="102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427" w:type="dxa"/>
            <w:textDirection w:val="btLr"/>
          </w:tcPr>
          <w:p w14:paraId="031F929A" w14:textId="3CD6CD7E" w:rsidR="00FE7837" w:rsidRDefault="00FE7837" w:rsidP="00FE7837">
            <w:pPr>
              <w:pStyle w:val="TableParagraph"/>
              <w:spacing w:before="117"/>
              <w:ind w:left="114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708" w:type="dxa"/>
            <w:textDirection w:val="btLr"/>
          </w:tcPr>
          <w:p w14:paraId="78FA165E" w14:textId="77777777" w:rsidR="00FE7837" w:rsidRDefault="00FE7837" w:rsidP="00FE7837">
            <w:pPr>
              <w:pStyle w:val="TableParagraph"/>
              <w:spacing w:before="119"/>
              <w:ind w:left="126" w:right="113"/>
              <w:rPr>
                <w:sz w:val="20"/>
              </w:rPr>
            </w:pPr>
            <w:r>
              <w:rPr>
                <w:sz w:val="20"/>
              </w:rPr>
              <w:t>Biraz</w:t>
            </w:r>
          </w:p>
          <w:p w14:paraId="76BE5377" w14:textId="2D3909CA" w:rsidR="00FE7837" w:rsidRDefault="00FE7837" w:rsidP="00FE7837">
            <w:pPr>
              <w:pStyle w:val="TableParagraph"/>
              <w:spacing w:before="11"/>
              <w:ind w:left="129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424" w:type="dxa"/>
            <w:textDirection w:val="btLr"/>
          </w:tcPr>
          <w:p w14:paraId="7E95045F" w14:textId="300F66B2" w:rsidR="00FE7837" w:rsidRDefault="00FE7837" w:rsidP="00FE7837">
            <w:pPr>
              <w:pStyle w:val="TableParagraph"/>
              <w:spacing w:before="113"/>
              <w:ind w:left="114" w:right="113"/>
              <w:rPr>
                <w:sz w:val="20"/>
              </w:rPr>
            </w:pPr>
            <w:r>
              <w:rPr>
                <w:sz w:val="20"/>
              </w:rPr>
              <w:t>Kararsızım</w:t>
            </w:r>
          </w:p>
        </w:tc>
        <w:tc>
          <w:tcPr>
            <w:tcW w:w="707" w:type="dxa"/>
            <w:textDirection w:val="btLr"/>
          </w:tcPr>
          <w:p w14:paraId="0B6031F1" w14:textId="77777777" w:rsidR="00FE7837" w:rsidRDefault="00FE7837" w:rsidP="00FE7837">
            <w:pPr>
              <w:pStyle w:val="TableParagraph"/>
              <w:spacing w:before="117"/>
              <w:ind w:left="122" w:right="113"/>
              <w:rPr>
                <w:sz w:val="20"/>
              </w:rPr>
            </w:pPr>
            <w:r>
              <w:rPr>
                <w:sz w:val="20"/>
              </w:rPr>
              <w:t>Biraz</w:t>
            </w:r>
          </w:p>
          <w:p w14:paraId="62286B61" w14:textId="0468A06E" w:rsidR="00FE7837" w:rsidRDefault="00FE7837" w:rsidP="00FE7837">
            <w:pPr>
              <w:pStyle w:val="TableParagraph"/>
              <w:spacing w:before="10"/>
              <w:ind w:left="124" w:right="113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429" w:type="dxa"/>
            <w:textDirection w:val="btLr"/>
          </w:tcPr>
          <w:p w14:paraId="43AC6106" w14:textId="5BAA07DF" w:rsidR="00FE7837" w:rsidRDefault="00FE7837" w:rsidP="00FE7837">
            <w:pPr>
              <w:pStyle w:val="TableParagraph"/>
              <w:spacing w:before="121"/>
              <w:ind w:left="114" w:right="113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657" w:type="dxa"/>
            <w:textDirection w:val="btLr"/>
          </w:tcPr>
          <w:p w14:paraId="4712F587" w14:textId="11CD0F39" w:rsidR="00FE7837" w:rsidRDefault="00FE7837" w:rsidP="00FE7837">
            <w:pPr>
              <w:pStyle w:val="TableParagraph"/>
              <w:spacing w:before="190" w:line="230" w:lineRule="atLeast"/>
              <w:ind w:left="114" w:right="349"/>
              <w:rPr>
                <w:sz w:val="20"/>
              </w:rPr>
            </w:pPr>
            <w:r>
              <w:rPr>
                <w:sz w:val="20"/>
              </w:rPr>
              <w:t>Kesinlikle Katılıyorum</w:t>
            </w:r>
          </w:p>
        </w:tc>
      </w:tr>
      <w:tr w:rsidR="00F8505A" w14:paraId="07820C47" w14:textId="77777777">
        <w:trPr>
          <w:trHeight w:val="556"/>
        </w:trPr>
        <w:tc>
          <w:tcPr>
            <w:tcW w:w="6702" w:type="dxa"/>
          </w:tcPr>
          <w:p w14:paraId="74C389BB" w14:textId="77777777" w:rsidR="00F8505A" w:rsidRDefault="00FB253E">
            <w:pPr>
              <w:pStyle w:val="TableParagraph"/>
              <w:spacing w:before="1"/>
              <w:ind w:left="727" w:hanging="361"/>
            </w:pPr>
            <w:r>
              <w:t>1. Tüketicilerin toplu çabasının sağlıklı beslenmeye ve çevresel sürdürülebilirliğe yardımcı olduğuna inanıyorum</w:t>
            </w:r>
          </w:p>
        </w:tc>
        <w:tc>
          <w:tcPr>
            <w:tcW w:w="708" w:type="dxa"/>
          </w:tcPr>
          <w:p w14:paraId="0C87C06D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4EEDC1E1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1233BBFE" w14:textId="77777777" w:rsidR="00F8505A" w:rsidRDefault="00FB253E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65BFBE49" w14:textId="77777777" w:rsidR="00F8505A" w:rsidRDefault="00FB253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07F3ED82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" w:type="dxa"/>
          </w:tcPr>
          <w:p w14:paraId="33EB58C9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" w:type="dxa"/>
          </w:tcPr>
          <w:p w14:paraId="66B9F893" w14:textId="77777777" w:rsidR="00F8505A" w:rsidRDefault="00FB253E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0AD0B8B5" w14:textId="77777777">
        <w:trPr>
          <w:trHeight w:val="551"/>
        </w:trPr>
        <w:tc>
          <w:tcPr>
            <w:tcW w:w="6702" w:type="dxa"/>
          </w:tcPr>
          <w:p w14:paraId="231DB059" w14:textId="77777777" w:rsidR="00F8505A" w:rsidRDefault="00FB253E">
            <w:pPr>
              <w:pStyle w:val="TableParagraph"/>
              <w:spacing w:before="15" w:line="244" w:lineRule="auto"/>
              <w:ind w:left="727" w:hanging="361"/>
            </w:pPr>
            <w:r>
              <w:t>2. İşletmelerin uzun vadeli çabalarının sağlıklı beslenme ve çevresel sürdürülebilirliği geliştirmeye yardımcı olacağına inanıyorum</w:t>
            </w:r>
          </w:p>
        </w:tc>
        <w:tc>
          <w:tcPr>
            <w:tcW w:w="708" w:type="dxa"/>
          </w:tcPr>
          <w:p w14:paraId="450314C8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22411D51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370E6C0A" w14:textId="77777777" w:rsidR="00F8505A" w:rsidRDefault="00FB253E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3F539DA4" w14:textId="77777777" w:rsidR="00F8505A" w:rsidRDefault="00FB253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05D36689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" w:type="dxa"/>
          </w:tcPr>
          <w:p w14:paraId="1A1153F6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" w:type="dxa"/>
          </w:tcPr>
          <w:p w14:paraId="25CED511" w14:textId="77777777" w:rsidR="00F8505A" w:rsidRDefault="00FB253E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46D6EFB6" w14:textId="77777777">
        <w:trPr>
          <w:trHeight w:val="772"/>
        </w:trPr>
        <w:tc>
          <w:tcPr>
            <w:tcW w:w="6702" w:type="dxa"/>
          </w:tcPr>
          <w:p w14:paraId="4021C1E6" w14:textId="63786792" w:rsidR="00F8505A" w:rsidRDefault="00FB253E" w:rsidP="00FE7837">
            <w:pPr>
              <w:pStyle w:val="TableParagraph"/>
              <w:spacing w:before="13"/>
              <w:ind w:left="727" w:hanging="361"/>
            </w:pPr>
            <w:r>
              <w:t>3. Hükümet politikalarının ve düzenlemelerinin/yönetmeliklerinin, sağlıklı beslenmeyi ve çevresel sürdürülebilirliği teşvik ettiğine</w:t>
            </w:r>
            <w:r w:rsidR="003202AE">
              <w:t xml:space="preserve"> </w:t>
            </w:r>
            <w:r>
              <w:t>inanıyorum</w:t>
            </w:r>
          </w:p>
        </w:tc>
        <w:tc>
          <w:tcPr>
            <w:tcW w:w="708" w:type="dxa"/>
          </w:tcPr>
          <w:p w14:paraId="6A1867F3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4558B57C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77373893" w14:textId="77777777" w:rsidR="00F8505A" w:rsidRDefault="00FB253E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1C825A23" w14:textId="77777777" w:rsidR="00F8505A" w:rsidRDefault="00FB253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4FC8B892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" w:type="dxa"/>
          </w:tcPr>
          <w:p w14:paraId="625D9A4B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" w:type="dxa"/>
          </w:tcPr>
          <w:p w14:paraId="3BF5269C" w14:textId="77777777" w:rsidR="00F8505A" w:rsidRDefault="00FB253E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3EB6E612" w14:textId="77777777" w:rsidR="00F8505A" w:rsidRDefault="00F8505A">
      <w:pPr>
        <w:spacing w:before="1"/>
        <w:rPr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2"/>
        <w:gridCol w:w="708"/>
        <w:gridCol w:w="427"/>
        <w:gridCol w:w="708"/>
        <w:gridCol w:w="424"/>
        <w:gridCol w:w="707"/>
        <w:gridCol w:w="426"/>
        <w:gridCol w:w="669"/>
      </w:tblGrid>
      <w:tr w:rsidR="00FE7837" w14:paraId="13DEF310" w14:textId="77777777" w:rsidTr="002543FE">
        <w:trPr>
          <w:cantSplit/>
          <w:trHeight w:val="1403"/>
        </w:trPr>
        <w:tc>
          <w:tcPr>
            <w:tcW w:w="6702" w:type="dxa"/>
          </w:tcPr>
          <w:p w14:paraId="09A508EC" w14:textId="77777777" w:rsidR="00FE7837" w:rsidRDefault="00FE7837" w:rsidP="00FE7837"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 w14:paraId="1B540B0C" w14:textId="77777777" w:rsidR="00FE7837" w:rsidRDefault="00FE7837" w:rsidP="00FE7837">
            <w:pPr>
              <w:pStyle w:val="TableParagraph"/>
              <w:spacing w:before="218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Harekete Geçme Niyeti ve Harekete Geçme Stratejileri</w:t>
            </w:r>
          </w:p>
        </w:tc>
        <w:tc>
          <w:tcPr>
            <w:tcW w:w="708" w:type="dxa"/>
            <w:textDirection w:val="btLr"/>
          </w:tcPr>
          <w:p w14:paraId="178817C4" w14:textId="77777777" w:rsidR="00FE7837" w:rsidRDefault="00FE7837" w:rsidP="00FE7837">
            <w:pPr>
              <w:pStyle w:val="TableParagraph"/>
              <w:spacing w:before="120"/>
              <w:ind w:left="100" w:right="113"/>
              <w:rPr>
                <w:sz w:val="20"/>
              </w:rPr>
            </w:pPr>
            <w:r>
              <w:rPr>
                <w:sz w:val="20"/>
              </w:rPr>
              <w:t>Kesinlikle</w:t>
            </w:r>
          </w:p>
          <w:p w14:paraId="4C808840" w14:textId="5B0486DA" w:rsidR="00FE7837" w:rsidRDefault="00FE7837" w:rsidP="00FE7837">
            <w:pPr>
              <w:pStyle w:val="TableParagraph"/>
              <w:spacing w:before="7"/>
              <w:ind w:left="100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427" w:type="dxa"/>
            <w:textDirection w:val="btLr"/>
          </w:tcPr>
          <w:p w14:paraId="79F7D9EA" w14:textId="08851BC2" w:rsidR="00FE7837" w:rsidRDefault="00FE7837" w:rsidP="00FE7837">
            <w:pPr>
              <w:pStyle w:val="TableParagraph"/>
              <w:spacing w:before="120"/>
              <w:ind w:left="112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708" w:type="dxa"/>
            <w:textDirection w:val="btLr"/>
          </w:tcPr>
          <w:p w14:paraId="46ED87BC" w14:textId="77777777" w:rsidR="00FE7837" w:rsidRDefault="00FE7837" w:rsidP="00FE7837">
            <w:pPr>
              <w:pStyle w:val="TableParagraph"/>
              <w:spacing w:before="119"/>
              <w:ind w:left="126" w:right="113"/>
              <w:rPr>
                <w:sz w:val="20"/>
              </w:rPr>
            </w:pPr>
            <w:r>
              <w:rPr>
                <w:sz w:val="20"/>
              </w:rPr>
              <w:t>Biraz</w:t>
            </w:r>
          </w:p>
          <w:p w14:paraId="40560007" w14:textId="217D17BB" w:rsidR="00FE7837" w:rsidRDefault="00FE7837" w:rsidP="00FE7837">
            <w:pPr>
              <w:pStyle w:val="TableParagraph"/>
              <w:spacing w:before="11"/>
              <w:ind w:left="127" w:right="113"/>
              <w:rPr>
                <w:sz w:val="20"/>
              </w:rPr>
            </w:pPr>
            <w:r>
              <w:rPr>
                <w:sz w:val="20"/>
              </w:rPr>
              <w:t>Katılmıyorum</w:t>
            </w:r>
          </w:p>
        </w:tc>
        <w:tc>
          <w:tcPr>
            <w:tcW w:w="424" w:type="dxa"/>
            <w:textDirection w:val="btLr"/>
          </w:tcPr>
          <w:p w14:paraId="3E4BDFB7" w14:textId="56FF3EBB" w:rsidR="00FE7837" w:rsidRDefault="00FE7837" w:rsidP="00FE7837">
            <w:pPr>
              <w:pStyle w:val="TableParagraph"/>
              <w:spacing w:before="113"/>
              <w:ind w:left="112" w:right="113"/>
              <w:rPr>
                <w:sz w:val="20"/>
              </w:rPr>
            </w:pPr>
            <w:r>
              <w:rPr>
                <w:sz w:val="20"/>
              </w:rPr>
              <w:t>Kararsızım</w:t>
            </w:r>
          </w:p>
        </w:tc>
        <w:tc>
          <w:tcPr>
            <w:tcW w:w="707" w:type="dxa"/>
            <w:textDirection w:val="btLr"/>
          </w:tcPr>
          <w:p w14:paraId="0E7E69BF" w14:textId="77777777" w:rsidR="00FE7837" w:rsidRDefault="00FE7837" w:rsidP="00FE7837">
            <w:pPr>
              <w:pStyle w:val="TableParagraph"/>
              <w:spacing w:before="117"/>
              <w:ind w:left="122" w:right="113"/>
              <w:rPr>
                <w:sz w:val="20"/>
              </w:rPr>
            </w:pPr>
            <w:r>
              <w:rPr>
                <w:sz w:val="20"/>
              </w:rPr>
              <w:t>Biraz</w:t>
            </w:r>
          </w:p>
          <w:p w14:paraId="3F25F98D" w14:textId="22AB862D" w:rsidR="00FE7837" w:rsidRDefault="00FE7837" w:rsidP="00FE7837">
            <w:pPr>
              <w:pStyle w:val="TableParagraph"/>
              <w:spacing w:before="10"/>
              <w:ind w:left="122" w:right="113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426" w:type="dxa"/>
            <w:textDirection w:val="btLr"/>
          </w:tcPr>
          <w:p w14:paraId="2EE36978" w14:textId="2B5FD383" w:rsidR="00FE7837" w:rsidRDefault="00FE7837" w:rsidP="00FE7837">
            <w:pPr>
              <w:pStyle w:val="TableParagraph"/>
              <w:spacing w:before="118"/>
              <w:ind w:left="112" w:right="113"/>
              <w:rPr>
                <w:sz w:val="20"/>
              </w:rPr>
            </w:pPr>
            <w:r>
              <w:rPr>
                <w:sz w:val="20"/>
              </w:rPr>
              <w:t>Katılıyorum</w:t>
            </w:r>
          </w:p>
        </w:tc>
        <w:tc>
          <w:tcPr>
            <w:tcW w:w="669" w:type="dxa"/>
            <w:textDirection w:val="btLr"/>
          </w:tcPr>
          <w:p w14:paraId="6551F2DD" w14:textId="7FABC499" w:rsidR="00FE7837" w:rsidRDefault="00FE7837" w:rsidP="00FE7837">
            <w:pPr>
              <w:pStyle w:val="TableParagraph"/>
              <w:spacing w:before="190" w:line="230" w:lineRule="atLeast"/>
              <w:ind w:left="112" w:right="337"/>
              <w:rPr>
                <w:sz w:val="20"/>
              </w:rPr>
            </w:pPr>
            <w:r>
              <w:rPr>
                <w:sz w:val="20"/>
              </w:rPr>
              <w:t>Kesinlikle Katılıyorum</w:t>
            </w:r>
          </w:p>
        </w:tc>
      </w:tr>
      <w:tr w:rsidR="00F8505A" w14:paraId="4AB501E6" w14:textId="77777777">
        <w:trPr>
          <w:trHeight w:val="429"/>
        </w:trPr>
        <w:tc>
          <w:tcPr>
            <w:tcW w:w="6702" w:type="dxa"/>
          </w:tcPr>
          <w:p w14:paraId="6B1F5A11" w14:textId="77777777" w:rsidR="00F8505A" w:rsidRDefault="00FB253E">
            <w:pPr>
              <w:pStyle w:val="TableParagraph"/>
              <w:spacing w:before="1"/>
              <w:ind w:left="364"/>
            </w:pPr>
            <w:r>
              <w:t>1. Sağlıklı ve sürdürülebilir diyetler uygulamak niyetindeyim</w:t>
            </w:r>
          </w:p>
        </w:tc>
        <w:tc>
          <w:tcPr>
            <w:tcW w:w="708" w:type="dxa"/>
          </w:tcPr>
          <w:p w14:paraId="2CCF334A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23EF7421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3446CC16" w14:textId="77777777" w:rsidR="00F8505A" w:rsidRDefault="00FB253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1B104761" w14:textId="77777777" w:rsidR="00F8505A" w:rsidRDefault="00FB2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5A8F107B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14:paraId="3D781A06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" w:type="dxa"/>
          </w:tcPr>
          <w:p w14:paraId="438B1BC4" w14:textId="77777777" w:rsidR="00F8505A" w:rsidRDefault="00FB253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7C9B4B0F" w14:textId="77777777">
        <w:trPr>
          <w:trHeight w:val="506"/>
        </w:trPr>
        <w:tc>
          <w:tcPr>
            <w:tcW w:w="6702" w:type="dxa"/>
            <w:tcBorders>
              <w:bottom w:val="single" w:sz="6" w:space="0" w:color="000000"/>
            </w:tcBorders>
          </w:tcPr>
          <w:p w14:paraId="1D16AA46" w14:textId="77777777" w:rsidR="00F8505A" w:rsidRDefault="00FB253E">
            <w:pPr>
              <w:pStyle w:val="TableParagraph"/>
              <w:spacing w:before="4" w:line="252" w:lineRule="exact"/>
              <w:ind w:left="725" w:hanging="361"/>
            </w:pPr>
            <w:r>
              <w:t>2. Başkalarını sağlıklı ve sürdürülebilir diyetleri uygulamaya teşvik edeceğim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098F117B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14:paraId="509E4B30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3B7506B" w14:textId="77777777" w:rsidR="00F8505A" w:rsidRDefault="00FB253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14:paraId="0A950CDD" w14:textId="77777777" w:rsidR="00F8505A" w:rsidRDefault="00FB2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14:paraId="131B34A8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14:paraId="15BFD79E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" w:type="dxa"/>
            <w:tcBorders>
              <w:bottom w:val="single" w:sz="6" w:space="0" w:color="000000"/>
            </w:tcBorders>
          </w:tcPr>
          <w:p w14:paraId="7BBF7FEB" w14:textId="77777777" w:rsidR="00F8505A" w:rsidRDefault="00FB253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18BBED46" w14:textId="77777777">
        <w:trPr>
          <w:trHeight w:val="501"/>
        </w:trPr>
        <w:tc>
          <w:tcPr>
            <w:tcW w:w="6702" w:type="dxa"/>
            <w:tcBorders>
              <w:top w:val="single" w:sz="6" w:space="0" w:color="000000"/>
            </w:tcBorders>
          </w:tcPr>
          <w:p w14:paraId="6C9B85D8" w14:textId="77777777" w:rsidR="00F8505A" w:rsidRDefault="00FB253E">
            <w:pPr>
              <w:pStyle w:val="TableParagraph"/>
              <w:spacing w:before="0" w:line="252" w:lineRule="exact"/>
              <w:ind w:left="725" w:hanging="361"/>
            </w:pPr>
            <w:r>
              <w:t>3. Alışkanlıklarımı sağlıklı beslenmeyi ve çevresel sürdürülebilirliği desteklemek için düzenleyip değiştireceğim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256A9200" w14:textId="77777777" w:rsidR="00F8505A" w:rsidRDefault="00FB253E">
            <w:pPr>
              <w:pStyle w:val="TableParagraph"/>
              <w:spacing w:before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</w:tcBorders>
          </w:tcPr>
          <w:p w14:paraId="046FDE73" w14:textId="77777777" w:rsidR="00F8505A" w:rsidRDefault="00FB253E">
            <w:pPr>
              <w:pStyle w:val="TableParagraph"/>
              <w:spacing w:before="119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B58A17" w14:textId="77777777" w:rsidR="00F8505A" w:rsidRDefault="00FB253E">
            <w:pPr>
              <w:pStyle w:val="TableParagraph"/>
              <w:spacing w:before="119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</w:tcBorders>
          </w:tcPr>
          <w:p w14:paraId="197F638F" w14:textId="77777777" w:rsidR="00F8505A" w:rsidRDefault="00FB253E">
            <w:pPr>
              <w:pStyle w:val="TableParagraph"/>
              <w:spacing w:before="119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14:paraId="471B1833" w14:textId="77777777" w:rsidR="00F8505A" w:rsidRDefault="00FB253E">
            <w:pPr>
              <w:pStyle w:val="TableParagraph"/>
              <w:spacing w:before="119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757C3FA8" w14:textId="77777777" w:rsidR="00F8505A" w:rsidRDefault="00FB253E">
            <w:pPr>
              <w:pStyle w:val="TableParagraph"/>
              <w:spacing w:before="119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" w:type="dxa"/>
            <w:tcBorders>
              <w:top w:val="single" w:sz="6" w:space="0" w:color="000000"/>
            </w:tcBorders>
          </w:tcPr>
          <w:p w14:paraId="3AA2F5C9" w14:textId="77777777" w:rsidR="00F8505A" w:rsidRDefault="00FB253E">
            <w:pPr>
              <w:pStyle w:val="TableParagraph"/>
              <w:spacing w:before="119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6E8C8561" w14:textId="77777777">
        <w:trPr>
          <w:trHeight w:val="410"/>
        </w:trPr>
        <w:tc>
          <w:tcPr>
            <w:tcW w:w="6702" w:type="dxa"/>
          </w:tcPr>
          <w:p w14:paraId="7C8A5451" w14:textId="77777777" w:rsidR="00F8505A" w:rsidRDefault="00FB253E">
            <w:pPr>
              <w:pStyle w:val="TableParagraph"/>
              <w:spacing w:before="0" w:line="252" w:lineRule="exact"/>
              <w:ind w:left="364"/>
            </w:pPr>
            <w:r>
              <w:t>4. Çevre dostu ürünler alıyorum</w:t>
            </w:r>
          </w:p>
        </w:tc>
        <w:tc>
          <w:tcPr>
            <w:tcW w:w="708" w:type="dxa"/>
          </w:tcPr>
          <w:p w14:paraId="61D1A8FA" w14:textId="77777777" w:rsidR="00F8505A" w:rsidRDefault="00FB253E">
            <w:pPr>
              <w:pStyle w:val="TableParagraph"/>
              <w:spacing w:before="121"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434C5AE8" w14:textId="77777777" w:rsidR="00F8505A" w:rsidRDefault="00FB253E">
            <w:pPr>
              <w:pStyle w:val="TableParagraph"/>
              <w:spacing w:before="121"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348592F" w14:textId="77777777" w:rsidR="00F8505A" w:rsidRDefault="00FB253E">
            <w:pPr>
              <w:pStyle w:val="TableParagraph"/>
              <w:spacing w:before="121"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69925748" w14:textId="77777777" w:rsidR="00F8505A" w:rsidRDefault="00FB253E">
            <w:pPr>
              <w:pStyle w:val="TableParagraph"/>
              <w:spacing w:before="121" w:line="269" w:lineRule="exact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2E2B64FC" w14:textId="77777777" w:rsidR="00F8505A" w:rsidRDefault="00FB253E">
            <w:pPr>
              <w:pStyle w:val="TableParagraph"/>
              <w:spacing w:before="121" w:line="269" w:lineRule="exact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14:paraId="51CDECBD" w14:textId="77777777" w:rsidR="00F8505A" w:rsidRDefault="00FB253E">
            <w:pPr>
              <w:pStyle w:val="TableParagraph"/>
              <w:spacing w:before="121" w:line="269" w:lineRule="exact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" w:type="dxa"/>
          </w:tcPr>
          <w:p w14:paraId="63FFFCA7" w14:textId="77777777" w:rsidR="00F8505A" w:rsidRDefault="00FB253E">
            <w:pPr>
              <w:pStyle w:val="TableParagraph"/>
              <w:spacing w:before="121"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1555AE62" w14:textId="77777777">
        <w:trPr>
          <w:trHeight w:val="594"/>
        </w:trPr>
        <w:tc>
          <w:tcPr>
            <w:tcW w:w="6702" w:type="dxa"/>
          </w:tcPr>
          <w:p w14:paraId="1FE5DDF7" w14:textId="77777777" w:rsidR="00F8505A" w:rsidRDefault="00FB253E">
            <w:pPr>
              <w:pStyle w:val="TableParagraph"/>
              <w:spacing w:before="1"/>
              <w:ind w:left="725" w:right="645" w:hanging="361"/>
            </w:pPr>
            <w:r>
              <w:t>5. Başkalarını yemek atıklarını/gıda israfını azaltmaları için teşvik ediyorum</w:t>
            </w:r>
          </w:p>
        </w:tc>
        <w:tc>
          <w:tcPr>
            <w:tcW w:w="708" w:type="dxa"/>
          </w:tcPr>
          <w:p w14:paraId="50810CCB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01D4AD34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5705551E" w14:textId="77777777" w:rsidR="00F8505A" w:rsidRDefault="00FB253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029F46B5" w14:textId="77777777" w:rsidR="00F8505A" w:rsidRDefault="00FB2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336839F6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14:paraId="408472A7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" w:type="dxa"/>
          </w:tcPr>
          <w:p w14:paraId="342F4ACF" w14:textId="77777777" w:rsidR="00F8505A" w:rsidRDefault="00FB253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6FC2840D" w14:textId="77777777">
        <w:trPr>
          <w:trHeight w:val="506"/>
        </w:trPr>
        <w:tc>
          <w:tcPr>
            <w:tcW w:w="6702" w:type="dxa"/>
          </w:tcPr>
          <w:p w14:paraId="130FAE83" w14:textId="77777777" w:rsidR="00F8505A" w:rsidRDefault="00FB253E">
            <w:pPr>
              <w:pStyle w:val="TableParagraph"/>
              <w:spacing w:before="4" w:line="252" w:lineRule="exact"/>
              <w:ind w:left="725" w:hanging="361"/>
            </w:pPr>
            <w:r>
              <w:t>6. Başkalarını sağlıklı ve sürdürülebilir beslenmeye katılmaya teşvik ediyorum</w:t>
            </w:r>
          </w:p>
        </w:tc>
        <w:tc>
          <w:tcPr>
            <w:tcW w:w="708" w:type="dxa"/>
          </w:tcPr>
          <w:p w14:paraId="5BA680F3" w14:textId="77777777" w:rsidR="00F8505A" w:rsidRDefault="00FB25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1DADCE4F" w14:textId="77777777" w:rsidR="00F8505A" w:rsidRDefault="00FB253E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2FD072FC" w14:textId="77777777" w:rsidR="00F8505A" w:rsidRDefault="00FB253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6AD7EF8E" w14:textId="77777777" w:rsidR="00F8505A" w:rsidRDefault="00FB2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790E1BC2" w14:textId="77777777" w:rsidR="00F8505A" w:rsidRDefault="00FB253E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14:paraId="2D4BE760" w14:textId="77777777" w:rsidR="00F8505A" w:rsidRDefault="00FB253E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" w:type="dxa"/>
          </w:tcPr>
          <w:p w14:paraId="53F81821" w14:textId="77777777" w:rsidR="00F8505A" w:rsidRDefault="00FB253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505A" w14:paraId="20640F6F" w14:textId="77777777">
        <w:trPr>
          <w:trHeight w:val="664"/>
        </w:trPr>
        <w:tc>
          <w:tcPr>
            <w:tcW w:w="6702" w:type="dxa"/>
          </w:tcPr>
          <w:p w14:paraId="1450CD4D" w14:textId="77777777" w:rsidR="00F8505A" w:rsidRDefault="00FB253E">
            <w:pPr>
              <w:pStyle w:val="TableParagraph"/>
              <w:spacing w:before="0"/>
              <w:ind w:left="725" w:hanging="361"/>
            </w:pPr>
            <w:r>
              <w:t>7. Sürdürülebilir gıda veya sıfır gıda atığı için yapılan devlet kampanyalarını destekliyorum</w:t>
            </w:r>
          </w:p>
        </w:tc>
        <w:tc>
          <w:tcPr>
            <w:tcW w:w="708" w:type="dxa"/>
          </w:tcPr>
          <w:p w14:paraId="7AE0D012" w14:textId="77777777" w:rsidR="00F8505A" w:rsidRDefault="00FB253E">
            <w:pPr>
              <w:pStyle w:val="TableParagraph"/>
              <w:spacing w:before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14:paraId="1D9B3F39" w14:textId="77777777" w:rsidR="00F8505A" w:rsidRDefault="00FB253E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14:paraId="67D52AC6" w14:textId="77777777" w:rsidR="00F8505A" w:rsidRDefault="00FB253E">
            <w:pPr>
              <w:pStyle w:val="TableParagraph"/>
              <w:spacing w:before="121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" w:type="dxa"/>
          </w:tcPr>
          <w:p w14:paraId="77D6C930" w14:textId="77777777" w:rsidR="00F8505A" w:rsidRDefault="00FB253E">
            <w:pPr>
              <w:pStyle w:val="TableParagraph"/>
              <w:spacing w:before="121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14:paraId="05F13FC9" w14:textId="77777777" w:rsidR="00F8505A" w:rsidRDefault="00FB253E">
            <w:pPr>
              <w:pStyle w:val="TableParagraph"/>
              <w:spacing w:before="121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</w:tcPr>
          <w:p w14:paraId="1328B38D" w14:textId="77777777" w:rsidR="00F8505A" w:rsidRDefault="00FB253E">
            <w:pPr>
              <w:pStyle w:val="TableParagraph"/>
              <w:spacing w:before="121"/>
              <w:ind w:left="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9" w:type="dxa"/>
          </w:tcPr>
          <w:p w14:paraId="1B7CDE2C" w14:textId="77777777" w:rsidR="00F8505A" w:rsidRDefault="00FB253E">
            <w:pPr>
              <w:pStyle w:val="TableParagraph"/>
              <w:spacing w:before="121"/>
              <w:ind w:lef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39B0D9CF" w14:textId="77777777" w:rsidR="00FB253E" w:rsidRDefault="00FB253E"/>
    <w:sectPr w:rsidR="00FB253E">
      <w:pgSz w:w="11910" w:h="16840"/>
      <w:pgMar w:top="140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5A"/>
    <w:rsid w:val="00245255"/>
    <w:rsid w:val="002543FE"/>
    <w:rsid w:val="003202AE"/>
    <w:rsid w:val="004554CD"/>
    <w:rsid w:val="009D2D32"/>
    <w:rsid w:val="00A16895"/>
    <w:rsid w:val="00EA0C0E"/>
    <w:rsid w:val="00F8505A"/>
    <w:rsid w:val="00FB253E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6DA2"/>
  <w15:docId w15:val="{7A700B39-EAE5-47B7-9322-5DF09DE2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</w:rPr>
  </w:style>
  <w:style w:type="paragraph" w:styleId="KonuBal">
    <w:name w:val="Title"/>
    <w:basedOn w:val="Normal"/>
    <w:uiPriority w:val="1"/>
    <w:qFormat/>
    <w:pPr>
      <w:spacing w:before="76"/>
      <w:ind w:left="4089" w:right="4068" w:hanging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ind w:left="50"/>
    </w:pPr>
  </w:style>
  <w:style w:type="character" w:styleId="Kpr">
    <w:name w:val="Hyperlink"/>
    <w:basedOn w:val="VarsaylanParagrafYazTipi"/>
    <w:uiPriority w:val="99"/>
    <w:unhideWhenUsed/>
    <w:rsid w:val="00FE783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E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i.org/10.37989/gumussagbil.1367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B85D-D867-4EEC-8229-4F0DADF3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Meral Nur KUBİLAY</cp:lastModifiedBy>
  <cp:revision>2</cp:revision>
  <dcterms:created xsi:type="dcterms:W3CDTF">2024-10-14T11:26:00Z</dcterms:created>
  <dcterms:modified xsi:type="dcterms:W3CDTF">2024-10-14T11:26:00Z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2023-10-07T00:00:00Z</vt:filetime>
  </property>
</Properties>
</file>