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FB34" w14:textId="60D7B763" w:rsidR="00003E8E" w:rsidRPr="00003E8E" w:rsidRDefault="00003E8E" w:rsidP="00003E8E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03E8E">
        <w:rPr>
          <w:rFonts w:ascii="Arial" w:eastAsia="Times New Roman" w:hAnsi="Arial" w:cs="Arial"/>
          <w:b/>
          <w:bCs/>
          <w:sz w:val="20"/>
          <w:szCs w:val="20"/>
        </w:rPr>
        <w:t>Yükseköğr</w:t>
      </w:r>
      <w:r w:rsidR="00FD1756">
        <w:rPr>
          <w:rFonts w:ascii="Arial" w:eastAsia="Times New Roman" w:hAnsi="Arial" w:cs="Arial"/>
          <w:b/>
          <w:bCs/>
          <w:sz w:val="20"/>
          <w:szCs w:val="20"/>
        </w:rPr>
        <w:t>et</w:t>
      </w:r>
      <w:r w:rsidRPr="00003E8E">
        <w:rPr>
          <w:rFonts w:ascii="Arial" w:eastAsia="Times New Roman" w:hAnsi="Arial" w:cs="Arial"/>
          <w:b/>
          <w:bCs/>
          <w:sz w:val="20"/>
          <w:szCs w:val="20"/>
        </w:rPr>
        <w:t>im Yönelimleri Ölçeği</w:t>
      </w:r>
    </w:p>
    <w:p w14:paraId="3280FC50" w14:textId="68AF54FC" w:rsidR="00003E8E" w:rsidRPr="00003E8E" w:rsidRDefault="00003E8E" w:rsidP="00003E8E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03E8E">
        <w:rPr>
          <w:rFonts w:ascii="Arial" w:eastAsia="Times New Roman" w:hAnsi="Arial" w:cs="Arial"/>
          <w:b/>
          <w:bCs/>
          <w:sz w:val="20"/>
          <w:szCs w:val="20"/>
        </w:rPr>
        <w:t>Yükseköğre</w:t>
      </w:r>
      <w:r w:rsidR="00DF02C0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03E8E">
        <w:rPr>
          <w:rFonts w:ascii="Arial" w:eastAsia="Times New Roman" w:hAnsi="Arial" w:cs="Arial"/>
          <w:b/>
          <w:bCs/>
          <w:sz w:val="20"/>
          <w:szCs w:val="20"/>
        </w:rPr>
        <w:t>im sizin için ne anlama geliyor?</w:t>
      </w:r>
    </w:p>
    <w:p w14:paraId="50E61485" w14:textId="77777777" w:rsidR="00003E8E" w:rsidRPr="00003E8E" w:rsidRDefault="00003E8E" w:rsidP="00003E8E">
      <w:pPr>
        <w:spacing w:before="100" w:beforeAutospacing="1" w:line="240" w:lineRule="auto"/>
        <w:rPr>
          <w:rFonts w:ascii="Arial" w:eastAsia="Times New Roman" w:hAnsi="Arial" w:cs="Arial"/>
          <w:sz w:val="20"/>
          <w:szCs w:val="20"/>
          <w:lang w:bidi="he-IL"/>
        </w:rPr>
      </w:pPr>
      <w:r w:rsidRPr="00003E8E">
        <w:rPr>
          <w:rFonts w:ascii="Arial" w:eastAsia="Times New Roman" w:hAnsi="Arial" w:cs="Arial"/>
          <w:sz w:val="20"/>
          <w:szCs w:val="20"/>
          <w:lang w:bidi="he-IL"/>
        </w:rPr>
        <w:t xml:space="preserve">Birçok genç yetişkin gerçekten ne amaçla gittiğini bilmeden üniversiteye girmektedir. Bu ölçek (5-7 dakika sürmektedir) yükseköğrenim sizin için anlamını göstermektedir. </w:t>
      </w:r>
    </w:p>
    <w:p w14:paraId="3DD982D9" w14:textId="756F7B9C" w:rsidR="00003E8E" w:rsidRPr="00003E8E" w:rsidRDefault="00003E8E" w:rsidP="00003E8E">
      <w:pPr>
        <w:spacing w:line="240" w:lineRule="auto"/>
        <w:rPr>
          <w:rFonts w:ascii="Arial" w:eastAsia="Times New Roman" w:hAnsi="Arial" w:cs="Arial"/>
          <w:sz w:val="20"/>
          <w:szCs w:val="20"/>
          <w:lang w:bidi="he-IL"/>
        </w:rPr>
      </w:pPr>
      <w:r w:rsidRPr="00003E8E">
        <w:rPr>
          <w:rFonts w:ascii="Arial" w:eastAsia="Times New Roman" w:hAnsi="Arial" w:cs="Arial"/>
          <w:sz w:val="20"/>
          <w:szCs w:val="20"/>
          <w:lang w:bidi="he-IL"/>
        </w:rPr>
        <w:t xml:space="preserve">Lütfen aşağıdaki 25 maddenin size ne kadar iyi tanımladığını belirtiniz. </w:t>
      </w:r>
    </w:p>
    <w:p w14:paraId="3340F9D1" w14:textId="25AE0E1B" w:rsidR="00003E8E" w:rsidRPr="00003E8E" w:rsidRDefault="00003E8E" w:rsidP="00003E8E">
      <w:pPr>
        <w:spacing w:line="240" w:lineRule="auto"/>
        <w:rPr>
          <w:rFonts w:ascii="Arial" w:eastAsia="Times New Roman" w:hAnsi="Arial" w:cs="Arial"/>
          <w:sz w:val="20"/>
          <w:szCs w:val="20"/>
          <w:lang w:bidi="he-IL"/>
        </w:rPr>
      </w:pPr>
      <w:r w:rsidRPr="00003E8E">
        <w:rPr>
          <w:rFonts w:ascii="Arial" w:eastAsia="Times New Roman" w:hAnsi="Arial" w:cs="Arial"/>
          <w:sz w:val="20"/>
          <w:szCs w:val="20"/>
          <w:lang w:bidi="he-IL"/>
        </w:rPr>
        <w:t>1’den (beni hiç tanımlamıyor) 7’ye (beni gayet iyi tanımlıyor)</w:t>
      </w:r>
    </w:p>
    <w:tbl>
      <w:tblPr>
        <w:tblStyle w:val="TabloKlavuzu"/>
        <w:tblW w:w="9640" w:type="dxa"/>
        <w:tblInd w:w="-34" w:type="dxa"/>
        <w:tblLook w:val="04A0" w:firstRow="1" w:lastRow="0" w:firstColumn="1" w:lastColumn="0" w:noHBand="0" w:noVBand="1"/>
      </w:tblPr>
      <w:tblGrid>
        <w:gridCol w:w="7202"/>
        <w:gridCol w:w="328"/>
        <w:gridCol w:w="328"/>
        <w:gridCol w:w="328"/>
        <w:gridCol w:w="328"/>
        <w:gridCol w:w="328"/>
        <w:gridCol w:w="328"/>
        <w:gridCol w:w="470"/>
      </w:tblGrid>
      <w:tr w:rsidR="00003E8E" w:rsidRPr="00003E8E" w14:paraId="13DF7F33" w14:textId="77777777" w:rsidTr="00003E8E">
        <w:trPr>
          <w:trHeight w:val="19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C5B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EE4" w14:textId="48C76DC3" w:rsidR="00003E8E" w:rsidRPr="00003E8E" w:rsidRDefault="00003E8E" w:rsidP="00003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E8E">
              <w:rPr>
                <w:rFonts w:ascii="Arial" w:hAnsi="Arial" w:cs="Arial"/>
                <w:b/>
                <w:bCs/>
                <w:sz w:val="20"/>
                <w:szCs w:val="20"/>
              </w:rPr>
              <w:t>Derecelendirme</w:t>
            </w:r>
          </w:p>
        </w:tc>
      </w:tr>
      <w:tr w:rsidR="00003E8E" w:rsidRPr="00003E8E" w14:paraId="28AB3AAE" w14:textId="77777777" w:rsidTr="00003E8E">
        <w:trPr>
          <w:trHeight w:val="19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CFE" w14:textId="534735BE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E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Maddeler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BF5" w14:textId="6DDB0D56" w:rsidR="00003E8E" w:rsidRPr="00003E8E" w:rsidRDefault="00003E8E" w:rsidP="00003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E8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E1F" w14:textId="764C72BF" w:rsidR="00003E8E" w:rsidRPr="00003E8E" w:rsidRDefault="00003E8E" w:rsidP="00003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E8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61D" w14:textId="01B4206C" w:rsidR="00003E8E" w:rsidRPr="00003E8E" w:rsidRDefault="00003E8E" w:rsidP="00003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E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1FB" w14:textId="610E6E8E" w:rsidR="00003E8E" w:rsidRPr="00003E8E" w:rsidRDefault="00003E8E" w:rsidP="00003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E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1628" w14:textId="5B40D3E9" w:rsidR="00003E8E" w:rsidRPr="00003E8E" w:rsidRDefault="00003E8E" w:rsidP="00003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E8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CA1" w14:textId="0B050942" w:rsidR="00003E8E" w:rsidRPr="00003E8E" w:rsidRDefault="00003E8E" w:rsidP="00003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E8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CFF" w14:textId="2C800C2D" w:rsidR="00003E8E" w:rsidRPr="00003E8E" w:rsidRDefault="00003E8E" w:rsidP="00003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E8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003E8E" w:rsidRPr="00003E8E" w14:paraId="5E7F952F" w14:textId="53CFAC76" w:rsidTr="00003E8E">
        <w:trPr>
          <w:trHeight w:val="19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5FA8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Üniversiteye gitmemin başlıca nedeni gelecekteki mesleğim veya işim için eğitim almaktır.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14B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640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D1B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95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4882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A88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2F1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74AAE573" w14:textId="739B8CDA" w:rsidTr="00003E8E">
        <w:trPr>
          <w:trHeight w:val="50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0E27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Arkadaşlarımın veya ailemin baskısı olmasaydı üniversiteye gitmezdim.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892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A482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216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2EC8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B4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5B3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737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132B9F8E" w14:textId="4F2541BC" w:rsidTr="00003E8E">
        <w:trPr>
          <w:trHeight w:val="19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7392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iCs/>
                <w:sz w:val="20"/>
                <w:szCs w:val="20"/>
              </w:rPr>
              <w:t>Yükseköğrenimin dünyaya bakış açımı genişletmesini bekliyorum.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F61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E8F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6B9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F3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E0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80B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172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03E8E" w:rsidRPr="00003E8E" w14:paraId="62AB703C" w14:textId="363F4EB0" w:rsidTr="00003E8E">
        <w:trPr>
          <w:trHeight w:val="94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B333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Üniversiteye gidersem arkadaşlarımın etkileneceğini düşünüyorum.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D0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2C66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0B7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E51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70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19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B7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4D880483" w14:textId="4E1F9A03" w:rsidTr="00003E8E">
        <w:trPr>
          <w:trHeight w:val="18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9D4A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 xml:space="preserve">Üniversiteye gitmekteki asıl amacım yeni insanlarla tanışmaktır.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61E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F5E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686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8BE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14E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6DC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2C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0E97C463" w14:textId="7A619B89" w:rsidTr="00003E8E">
        <w:trPr>
          <w:trHeight w:val="50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ED41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Üniversiteye gitmek ilgilendiğim meslekte bir iş edinmemi sağlayacak.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B71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ACC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6B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8A5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2D2F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628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42B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47ECA2BD" w14:textId="38AA6097" w:rsidTr="00003E8E">
        <w:trPr>
          <w:trHeight w:val="20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C17C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Üniversiteye gitmekten başka bir seçeneğim olmadığını hissediyorum.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E92F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14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15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49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42E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99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8D1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211621C2" w14:textId="21845392" w:rsidTr="00003E8E">
        <w:trPr>
          <w:trHeight w:val="19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0DB1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Yeni şeyler öğrenmek benim için önemlidir.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06C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8A6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86D8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93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916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C784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57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203B6F91" w14:textId="0BB71BE2" w:rsidTr="00003E8E">
        <w:trPr>
          <w:trHeight w:val="108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CE0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Prestijli olduğu düşünüldüğü için üniversite diploması almak istiyorum.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D4C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1A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8CA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EF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43A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916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59B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183D1087" w14:textId="6A3E6B55" w:rsidTr="00003E8E">
        <w:trPr>
          <w:trHeight w:val="19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E0A0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Birçok yeni insanla tanışamayacağım bir üniversitede mutlu olamam.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271B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EB8F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86F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7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5DD4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6A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722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656F0E86" w14:textId="19BAEBD7" w:rsidTr="00003E8E">
        <w:trPr>
          <w:trHeight w:val="393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B992" w14:textId="265878B4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Üniversite diploması bana ilgilendiğim alanda bir iş bulmam için gerekli araç ve becerileri sağlayacak.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CD2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B22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13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076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C1C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291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4D94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6D662ED0" w14:textId="2E0B02A1" w:rsidTr="00003E8E">
        <w:trPr>
          <w:trHeight w:val="18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0783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 xml:space="preserve">Üniversiteye kendim için değil başkaları için gittiğimi hissediyorum.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22E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404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005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B298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DBEA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68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87C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2E078220" w14:textId="37FCA09F" w:rsidTr="00003E8E">
        <w:trPr>
          <w:trHeight w:val="19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D614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Üniversiteye gitmek birçok alanda bilgi edinmemi sağlayacak.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13C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BCB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D214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B3F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F91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0D5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C1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3B7A4EB0" w14:textId="4064E134" w:rsidTr="00003E8E">
        <w:trPr>
          <w:trHeight w:val="19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DCB0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Bir diplomam olduğunu söyleyebilmek için üniversiteye gitmek istiyorum.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46B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D9A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101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7974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810A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99F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6F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7B49D94A" w14:textId="6B1B4B8D" w:rsidTr="00003E8E">
        <w:trPr>
          <w:trHeight w:val="19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8E6D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Yeni insanlarla tanışmak için üniversitede olabildiğince çok sosyal gruba katılmayı planlıyorum.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4D2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1D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43B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BF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3DB7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CD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4C0C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3EF7DEEA" w14:textId="38282A86" w:rsidTr="00003E8E">
        <w:trPr>
          <w:trHeight w:val="18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E916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Üniversite eğitimi beni düşündüğüm kariyere hazırlayacaktır.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A9C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C4A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8CA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F3F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33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602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191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26C3E9D0" w14:textId="6A727877" w:rsidTr="00003E8E">
        <w:trPr>
          <w:trHeight w:val="163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7C64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Üniversite diploması benden çok ailem için önemlidir.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166F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A4A5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39C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232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EB1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9B02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E9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68BE107B" w14:textId="252DE69B" w:rsidTr="00003E8E">
        <w:trPr>
          <w:trHeight w:val="19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D901A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Üniversiteye gitmek bilgi düzeyimi genişletmek için bir fırsattır.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15917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E1FCE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4B25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9722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76C61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F1BE4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485AC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1D351071" w14:textId="7BB90E9E" w:rsidTr="00003E8E">
        <w:trPr>
          <w:trHeight w:val="422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331F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Üniversite diploması olan insanlar daha fazla saygı görür.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4C52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E215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8ED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3F56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E56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ACF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C43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6B529E32" w14:textId="1DAD095E" w:rsidTr="00003E8E">
        <w:trPr>
          <w:trHeight w:val="18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9346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Üniversitede daha sonra da iletişimde olmak isteyeceğim insanlarla tanışmayı umuyorum.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B263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DB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B244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496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8DB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09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2960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2106D8FF" w14:textId="353913A1" w:rsidTr="00003E8E">
        <w:trPr>
          <w:trHeight w:val="19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E617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Üniversite eğitimim ilgimi çeken bir alanda çalışmamı sağlayacak.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F3EB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90B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04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844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FE5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1EB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377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343429E2" w14:textId="0C675D1E" w:rsidTr="00003E8E">
        <w:trPr>
          <w:trHeight w:val="60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83E8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Üniversiteye gitmeleri için baskı görmeyen insanlara imreniyorum.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8833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B41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73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17C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1427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8A8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60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7DE9199C" w14:textId="6CCB4CBA" w:rsidTr="00003E8E">
        <w:trPr>
          <w:trHeight w:val="50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8B55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Birçok konuyu ilginç buluyorum, bu yüzden üniversitenin büyüleyici olmasını bekliyorum.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BFE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36D7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D1A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F983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EEE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623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6D16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7974F4CE" w14:textId="3EA4C606" w:rsidTr="00003E8E">
        <w:trPr>
          <w:trHeight w:val="206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7ECA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>Daha başarılı görülmek için üniversite diploması almayı önemsiyorum.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FADA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854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75E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CE9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37F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3003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B6A2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8E" w:rsidRPr="00003E8E" w14:paraId="3B9784D5" w14:textId="0A64589F" w:rsidTr="00003E8E">
        <w:trPr>
          <w:trHeight w:val="60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728F" w14:textId="77777777" w:rsidR="00003E8E" w:rsidRPr="00003E8E" w:rsidRDefault="00003E8E" w:rsidP="00003E8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E8E">
              <w:rPr>
                <w:rFonts w:ascii="Arial" w:hAnsi="Arial" w:cs="Arial"/>
                <w:sz w:val="20"/>
                <w:szCs w:val="20"/>
              </w:rPr>
              <w:t xml:space="preserve">Üniversitedeyken arkadaş çevremi genişletmekle ilgileniyorum.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EEB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BBC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9F6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210D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4D6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241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713A" w14:textId="77777777" w:rsidR="00003E8E" w:rsidRPr="00003E8E" w:rsidRDefault="00003E8E" w:rsidP="00003E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3B1C45" w14:textId="77777777" w:rsidR="00D015F2" w:rsidRDefault="00D015F2">
      <w:pPr>
        <w:rPr>
          <w:rFonts w:ascii="Arial" w:hAnsi="Arial" w:cs="Arial"/>
          <w:sz w:val="20"/>
          <w:szCs w:val="20"/>
        </w:rPr>
      </w:pPr>
    </w:p>
    <w:p w14:paraId="35C1D529" w14:textId="77777777" w:rsidR="00003E8E" w:rsidRPr="00D92FB7" w:rsidRDefault="00003E8E" w:rsidP="00003E8E">
      <w:pPr>
        <w:rPr>
          <w:rFonts w:ascii="Times New Roman" w:hAnsi="Times New Roman" w:cs="Times New Roman"/>
          <w:b/>
          <w:bCs/>
        </w:rPr>
      </w:pPr>
      <w:r w:rsidRPr="00D92FB7">
        <w:rPr>
          <w:rFonts w:ascii="Times New Roman" w:hAnsi="Times New Roman" w:cs="Times New Roman"/>
          <w:b/>
          <w:bCs/>
        </w:rPr>
        <w:lastRenderedPageBreak/>
        <w:t xml:space="preserve">Orijinal ölçek: </w:t>
      </w:r>
    </w:p>
    <w:p w14:paraId="7BE43019" w14:textId="176239D7" w:rsidR="00003E8E" w:rsidRPr="00003E8E" w:rsidRDefault="00003E8E" w:rsidP="00003E8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03E8E">
        <w:rPr>
          <w:rFonts w:ascii="Times New Roman" w:eastAsia="Times New Roman" w:hAnsi="Times New Roman" w:cs="Times New Roman"/>
          <w:sz w:val="24"/>
          <w:szCs w:val="24"/>
          <w:lang w:val="en-US"/>
        </w:rPr>
        <w:t>Willner</w:t>
      </w:r>
      <w:proofErr w:type="spellEnd"/>
      <w:r w:rsidRPr="00003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T., </w:t>
      </w:r>
      <w:proofErr w:type="spellStart"/>
      <w:r w:rsidRPr="00003E8E">
        <w:rPr>
          <w:rFonts w:ascii="Times New Roman" w:eastAsia="Times New Roman" w:hAnsi="Times New Roman" w:cs="Times New Roman"/>
          <w:sz w:val="24"/>
          <w:szCs w:val="24"/>
          <w:lang w:val="en-US"/>
        </w:rPr>
        <w:t>Lipshits-Braziler</w:t>
      </w:r>
      <w:proofErr w:type="spellEnd"/>
      <w:r w:rsidRPr="00003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Y., &amp; Gati, I. (2023). Construction and Initial Validation of the Higher Education Orientations Questionnaire. </w:t>
      </w:r>
      <w:r w:rsidRPr="00003E8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Career Assessment</w:t>
      </w:r>
      <w:r w:rsidRPr="00003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03E8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31</w:t>
      </w:r>
      <w:r w:rsidRPr="00003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85–108. </w:t>
      </w:r>
      <w:hyperlink r:id="rId5" w:history="1">
        <w:r w:rsidRPr="00003E8E">
          <w:rPr>
            <w:rStyle w:val="Kpr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https://doi.org/10.1177/10690727221090621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C161E46" w14:textId="77777777" w:rsidR="00003E8E" w:rsidRPr="00D92FB7" w:rsidRDefault="00003E8E" w:rsidP="00003E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FB7">
        <w:rPr>
          <w:rFonts w:ascii="Times New Roman" w:eastAsia="Times New Roman" w:hAnsi="Times New Roman" w:cs="Times New Roman"/>
          <w:b/>
          <w:bCs/>
          <w:sz w:val="24"/>
          <w:szCs w:val="24"/>
        </w:rPr>
        <w:t>Kaynak gösterimi:</w:t>
      </w:r>
    </w:p>
    <w:p w14:paraId="7794528C" w14:textId="13E48090" w:rsidR="00003E8E" w:rsidRPr="00F97074" w:rsidRDefault="00003E8E" w:rsidP="00F9707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03E8E">
        <w:rPr>
          <w:rFonts w:ascii="Times New Roman" w:eastAsia="Times New Roman" w:hAnsi="Times New Roman" w:cs="Times New Roman"/>
          <w:sz w:val="24"/>
          <w:szCs w:val="24"/>
          <w:lang w:val="en-US"/>
        </w:rPr>
        <w:t>Görgülü</w:t>
      </w:r>
      <w:proofErr w:type="spellEnd"/>
      <w:r w:rsidRPr="00003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Z., </w:t>
      </w:r>
      <w:proofErr w:type="spellStart"/>
      <w:r w:rsidRPr="00003E8E">
        <w:rPr>
          <w:rFonts w:ascii="Times New Roman" w:eastAsia="Times New Roman" w:hAnsi="Times New Roman" w:cs="Times New Roman"/>
          <w:sz w:val="24"/>
          <w:szCs w:val="24"/>
          <w:lang w:val="en-US"/>
        </w:rPr>
        <w:t>Bozgeyikli</w:t>
      </w:r>
      <w:proofErr w:type="spellEnd"/>
      <w:r w:rsidRPr="00003E8E">
        <w:rPr>
          <w:rFonts w:ascii="Times New Roman" w:eastAsia="Times New Roman" w:hAnsi="Times New Roman" w:cs="Times New Roman"/>
          <w:sz w:val="24"/>
          <w:szCs w:val="24"/>
          <w:lang w:val="en-US"/>
        </w:rPr>
        <w:t>, H., &amp; Demir, Y. (</w:t>
      </w:r>
      <w:r w:rsidR="00F97074" w:rsidRPr="00F97074">
        <w:rPr>
          <w:rFonts w:ascii="Times New Roman" w:eastAsia="Times New Roman" w:hAnsi="Times New Roman" w:cs="Times New Roman"/>
          <w:sz w:val="24"/>
          <w:szCs w:val="24"/>
          <w:lang w:val="en-US"/>
        </w:rPr>
        <w:t>2024</w:t>
      </w:r>
      <w:r w:rsidRPr="00003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Higher Education Orientation in </w:t>
      </w:r>
      <w:proofErr w:type="spellStart"/>
      <w:r w:rsidRPr="00003E8E">
        <w:rPr>
          <w:rFonts w:ascii="Times New Roman" w:eastAsia="Times New Roman" w:hAnsi="Times New Roman" w:cs="Times New Roman"/>
          <w:sz w:val="24"/>
          <w:szCs w:val="24"/>
          <w:lang w:val="en-US"/>
        </w:rPr>
        <w:t>Turkiye</w:t>
      </w:r>
      <w:proofErr w:type="spellEnd"/>
      <w:r w:rsidRPr="00003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 Cross-Educational Questionnaire Validation and Reliability Study. </w:t>
      </w:r>
      <w:r w:rsidRPr="00003E8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for Educational and Vocational Guidance</w:t>
      </w:r>
      <w:r w:rsidR="00F970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97074" w:rsidRPr="00F97074">
        <w:rPr>
          <w:rFonts w:ascii="Times New Roman" w:eastAsia="Times New Roman" w:hAnsi="Times New Roman" w:cs="Times New Roman"/>
          <w:sz w:val="24"/>
          <w:szCs w:val="24"/>
          <w:lang w:val="en-US"/>
        </w:rPr>
        <w:t>Advance online publication</w:t>
      </w:r>
      <w:r w:rsidRPr="00003E8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="00F9707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6" w:history="1">
        <w:r w:rsidR="00F97074" w:rsidRPr="00B66B9A">
          <w:rPr>
            <w:rStyle w:val="Kpr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https://doi.org/10.1007/s10775-024-09680-9</w:t>
        </w:r>
      </w:hyperlink>
      <w:r w:rsidR="00F97074" w:rsidRPr="00F970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DBC3FFA" w14:textId="77777777" w:rsidR="00003E8E" w:rsidRPr="00003E8E" w:rsidRDefault="00003E8E">
      <w:pPr>
        <w:rPr>
          <w:rFonts w:ascii="Arial" w:hAnsi="Arial" w:cs="Arial"/>
          <w:sz w:val="20"/>
          <w:szCs w:val="20"/>
        </w:rPr>
      </w:pPr>
    </w:p>
    <w:sectPr w:rsidR="00003E8E" w:rsidRPr="0000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442B3"/>
    <w:multiLevelType w:val="hybridMultilevel"/>
    <w:tmpl w:val="0BA410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974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xMLE0MLGwMDWxNDNQ0lEKTi0uzszPAykwrAUAVF4MoCwAAAA="/>
  </w:docVars>
  <w:rsids>
    <w:rsidRoot w:val="00AF1C3F"/>
    <w:rsid w:val="00003E8E"/>
    <w:rsid w:val="000534BB"/>
    <w:rsid w:val="000B3499"/>
    <w:rsid w:val="00162E26"/>
    <w:rsid w:val="0065196D"/>
    <w:rsid w:val="00775F4A"/>
    <w:rsid w:val="007B4F0D"/>
    <w:rsid w:val="00AF1C3F"/>
    <w:rsid w:val="00D015F2"/>
    <w:rsid w:val="00DF02C0"/>
    <w:rsid w:val="00F52C76"/>
    <w:rsid w:val="00F97074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E3F3"/>
  <w15:docId w15:val="{5CFF0EEE-F538-441D-BAE7-DDA98A41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03E8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03E8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970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0775-024-09680-9" TargetMode="External"/><Relationship Id="rId5" Type="http://schemas.openxmlformats.org/officeDocument/2006/relationships/hyperlink" Target="https://doi.org/10.1177/106907272210906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.~WRD0869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TPDRD</dc:creator>
  <cp:keywords/>
  <dc:description/>
  <cp:lastModifiedBy>Admin</cp:lastModifiedBy>
  <cp:revision>2</cp:revision>
  <dcterms:created xsi:type="dcterms:W3CDTF">2024-07-20T08:19:00Z</dcterms:created>
  <dcterms:modified xsi:type="dcterms:W3CDTF">2024-07-20T08:19:00Z</dcterms:modified>
</cp:coreProperties>
</file>